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ECB3" w14:textId="77777777" w:rsidR="006452D4" w:rsidRDefault="006452D4" w:rsidP="006452D4">
      <w:pPr>
        <w:pStyle w:val="NoSpacing"/>
        <w:rPr>
          <w:rFonts w:ascii="Arial" w:hAnsi="Arial"/>
          <w:sz w:val="22"/>
          <w:szCs w:val="22"/>
        </w:rPr>
      </w:pPr>
    </w:p>
    <w:p w14:paraId="0D5E6905" w14:textId="77777777" w:rsidR="006452D4" w:rsidRDefault="006452D4" w:rsidP="006452D4">
      <w:pPr>
        <w:pStyle w:val="NoSpacing"/>
        <w:rPr>
          <w:rFonts w:ascii="Arial" w:hAnsi="Arial"/>
          <w:sz w:val="22"/>
          <w:szCs w:val="22"/>
        </w:rPr>
      </w:pPr>
    </w:p>
    <w:p w14:paraId="79EF9E0F" w14:textId="77777777" w:rsidR="00E556E7" w:rsidRDefault="006452D4" w:rsidP="006452D4">
      <w:pPr>
        <w:pStyle w:val="NoSpacing"/>
        <w:rPr>
          <w:b/>
        </w:rPr>
      </w:pPr>
      <w:r>
        <w:rPr>
          <w:rFonts w:ascii="Arial" w:hAnsi="Arial"/>
          <w:sz w:val="22"/>
          <w:szCs w:val="22"/>
        </w:rPr>
        <w:t xml:space="preserve">              </w:t>
      </w:r>
      <w:r w:rsidR="008A66F9">
        <w:rPr>
          <w:rFonts w:ascii="Arial" w:hAnsi="Arial"/>
          <w:sz w:val="22"/>
          <w:szCs w:val="22"/>
        </w:rPr>
        <w:t xml:space="preserve">                              </w:t>
      </w:r>
      <w:r>
        <w:rPr>
          <w:rFonts w:ascii="Arial" w:hAnsi="Arial"/>
          <w:sz w:val="22"/>
          <w:szCs w:val="22"/>
        </w:rPr>
        <w:t xml:space="preserve"> </w:t>
      </w:r>
      <w:r w:rsidR="003577B6" w:rsidRPr="003577B6">
        <w:rPr>
          <w:b/>
        </w:rPr>
        <w:t>NOTICE</w:t>
      </w:r>
      <w:r w:rsidR="003577B6">
        <w:rPr>
          <w:b/>
        </w:rPr>
        <w:t xml:space="preserve"> OF </w:t>
      </w:r>
      <w:r w:rsidR="00034B04">
        <w:rPr>
          <w:b/>
        </w:rPr>
        <w:t>REGULAR</w:t>
      </w:r>
      <w:r w:rsidR="00A72A84">
        <w:rPr>
          <w:b/>
        </w:rPr>
        <w:t xml:space="preserve"> </w:t>
      </w:r>
      <w:r w:rsidR="003577B6">
        <w:rPr>
          <w:b/>
        </w:rPr>
        <w:t xml:space="preserve">MEETING OF THE </w:t>
      </w:r>
    </w:p>
    <w:p w14:paraId="788F9CF5" w14:textId="77777777" w:rsidR="003577B6" w:rsidRPr="003577B6" w:rsidRDefault="006452D4" w:rsidP="006452D4">
      <w:pPr>
        <w:pStyle w:val="NoSpacing"/>
        <w:rPr>
          <w:b/>
        </w:rPr>
      </w:pPr>
      <w:r>
        <w:rPr>
          <w:b/>
        </w:rPr>
        <w:t xml:space="preserve">                    </w:t>
      </w:r>
      <w:r w:rsidR="00D07C0C">
        <w:rPr>
          <w:b/>
        </w:rPr>
        <w:t xml:space="preserve">                               </w:t>
      </w:r>
      <w:r>
        <w:rPr>
          <w:b/>
        </w:rPr>
        <w:t xml:space="preserve"> </w:t>
      </w:r>
      <w:r w:rsidR="00D07C0C">
        <w:rPr>
          <w:b/>
        </w:rPr>
        <w:t>COAHOMA DEVELOPMENT CORP</w:t>
      </w:r>
    </w:p>
    <w:p w14:paraId="3885586B" w14:textId="29C578DC" w:rsidR="00744E22" w:rsidRPr="002079B6" w:rsidRDefault="00744E22" w:rsidP="00744E22">
      <w:pPr>
        <w:pStyle w:val="NoSpacing"/>
        <w:tabs>
          <w:tab w:val="left" w:pos="6094"/>
        </w:tabs>
        <w:rPr>
          <w:b/>
          <w:sz w:val="18"/>
          <w:szCs w:val="18"/>
        </w:rPr>
      </w:pPr>
      <w:r>
        <w:rPr>
          <w:sz w:val="28"/>
          <w:szCs w:val="28"/>
        </w:rPr>
        <w:t xml:space="preserve">                                               </w:t>
      </w:r>
      <w:r w:rsidR="00A100DA">
        <w:rPr>
          <w:sz w:val="28"/>
          <w:szCs w:val="28"/>
        </w:rPr>
        <w:t xml:space="preserve"> </w:t>
      </w:r>
      <w:r w:rsidR="00B5588C">
        <w:rPr>
          <w:sz w:val="28"/>
          <w:szCs w:val="28"/>
        </w:rPr>
        <w:t xml:space="preserve">   </w:t>
      </w:r>
      <w:r w:rsidR="00A94AC8">
        <w:rPr>
          <w:sz w:val="28"/>
          <w:szCs w:val="28"/>
        </w:rPr>
        <w:t xml:space="preserve">   </w:t>
      </w:r>
      <w:r w:rsidR="00B5588C">
        <w:rPr>
          <w:sz w:val="28"/>
          <w:szCs w:val="28"/>
        </w:rPr>
        <w:t>Tuesday</w:t>
      </w:r>
      <w:r w:rsidR="006452D4" w:rsidRPr="002079B6">
        <w:rPr>
          <w:b/>
          <w:sz w:val="28"/>
          <w:szCs w:val="28"/>
        </w:rPr>
        <w:t>,</w:t>
      </w:r>
      <w:r w:rsidR="000513FE" w:rsidRPr="002079B6">
        <w:rPr>
          <w:b/>
          <w:sz w:val="22"/>
          <w:szCs w:val="22"/>
        </w:rPr>
        <w:t xml:space="preserve"> </w:t>
      </w:r>
      <w:r w:rsidR="007D2A63">
        <w:rPr>
          <w:b/>
          <w:sz w:val="22"/>
          <w:szCs w:val="22"/>
        </w:rPr>
        <w:t>March</w:t>
      </w:r>
      <w:r w:rsidR="001B4472">
        <w:rPr>
          <w:b/>
          <w:sz w:val="22"/>
          <w:szCs w:val="22"/>
        </w:rPr>
        <w:t xml:space="preserve"> </w:t>
      </w:r>
      <w:r w:rsidR="009314D1">
        <w:rPr>
          <w:b/>
          <w:sz w:val="22"/>
          <w:szCs w:val="22"/>
        </w:rPr>
        <w:t>8</w:t>
      </w:r>
      <w:r w:rsidR="00520018">
        <w:rPr>
          <w:b/>
          <w:sz w:val="22"/>
          <w:szCs w:val="22"/>
        </w:rPr>
        <w:t>, 2</w:t>
      </w:r>
      <w:r w:rsidR="007642D2">
        <w:rPr>
          <w:b/>
          <w:sz w:val="22"/>
          <w:szCs w:val="22"/>
        </w:rPr>
        <w:t>0</w:t>
      </w:r>
      <w:r w:rsidR="00520018">
        <w:rPr>
          <w:b/>
          <w:sz w:val="22"/>
          <w:szCs w:val="22"/>
        </w:rPr>
        <w:t>2</w:t>
      </w:r>
      <w:r w:rsidR="001B4472">
        <w:rPr>
          <w:b/>
          <w:sz w:val="22"/>
          <w:szCs w:val="22"/>
        </w:rPr>
        <w:t>2</w:t>
      </w:r>
    </w:p>
    <w:p w14:paraId="6E9DCC9F" w14:textId="77777777" w:rsidR="004B1402" w:rsidRPr="002079B6" w:rsidRDefault="00744E22" w:rsidP="00744E22">
      <w:pPr>
        <w:pStyle w:val="NoSpacing"/>
        <w:tabs>
          <w:tab w:val="left" w:pos="6094"/>
        </w:tabs>
        <w:rPr>
          <w:b/>
          <w:sz w:val="18"/>
          <w:szCs w:val="18"/>
        </w:rPr>
      </w:pPr>
      <w:r w:rsidRPr="002079B6">
        <w:rPr>
          <w:b/>
          <w:sz w:val="18"/>
          <w:szCs w:val="18"/>
        </w:rPr>
        <w:t xml:space="preserve">                                                                                                </w:t>
      </w:r>
      <w:r w:rsidR="00A94AC8" w:rsidRPr="002079B6">
        <w:rPr>
          <w:b/>
          <w:sz w:val="18"/>
          <w:szCs w:val="18"/>
        </w:rPr>
        <w:t xml:space="preserve">    </w:t>
      </w:r>
      <w:r w:rsidR="006452D4" w:rsidRPr="002079B6">
        <w:rPr>
          <w:b/>
          <w:sz w:val="18"/>
          <w:szCs w:val="18"/>
        </w:rPr>
        <w:t xml:space="preserve">  </w:t>
      </w:r>
      <w:r w:rsidRPr="002079B6">
        <w:rPr>
          <w:b/>
          <w:sz w:val="18"/>
          <w:szCs w:val="18"/>
        </w:rPr>
        <w:t xml:space="preserve"> </w:t>
      </w:r>
      <w:r w:rsidR="002115B9">
        <w:rPr>
          <w:b/>
          <w:sz w:val="22"/>
          <w:szCs w:val="22"/>
        </w:rPr>
        <w:t>7:00</w:t>
      </w:r>
      <w:r w:rsidR="00F446B5" w:rsidRPr="002079B6">
        <w:rPr>
          <w:b/>
          <w:sz w:val="22"/>
          <w:szCs w:val="22"/>
        </w:rPr>
        <w:t xml:space="preserve"> P.M.</w:t>
      </w:r>
    </w:p>
    <w:p w14:paraId="36BFE21A" w14:textId="77777777" w:rsidR="003577B6" w:rsidRPr="002079B6" w:rsidRDefault="00744E22" w:rsidP="00744E22">
      <w:pPr>
        <w:pStyle w:val="NoSpacing"/>
        <w:rPr>
          <w:b/>
          <w:sz w:val="22"/>
          <w:szCs w:val="22"/>
        </w:rPr>
      </w:pPr>
      <w:r w:rsidRPr="002079B6">
        <w:rPr>
          <w:b/>
          <w:sz w:val="22"/>
          <w:szCs w:val="22"/>
        </w:rPr>
        <w:t xml:space="preserve">                                                               </w:t>
      </w:r>
      <w:r w:rsidR="006452D4" w:rsidRPr="002079B6">
        <w:rPr>
          <w:b/>
          <w:sz w:val="22"/>
          <w:szCs w:val="22"/>
        </w:rPr>
        <w:t xml:space="preserve">  </w:t>
      </w:r>
      <w:r w:rsidRPr="002079B6">
        <w:rPr>
          <w:b/>
          <w:sz w:val="22"/>
          <w:szCs w:val="22"/>
        </w:rPr>
        <w:t xml:space="preserve"> </w:t>
      </w:r>
      <w:r w:rsidR="00E625B8">
        <w:rPr>
          <w:b/>
          <w:sz w:val="22"/>
          <w:szCs w:val="22"/>
        </w:rPr>
        <w:t xml:space="preserve">   </w:t>
      </w:r>
      <w:r w:rsidR="00D07C0C" w:rsidRPr="002079B6">
        <w:rPr>
          <w:b/>
          <w:sz w:val="22"/>
          <w:szCs w:val="22"/>
        </w:rPr>
        <w:t>Coahoma City Hall</w:t>
      </w:r>
    </w:p>
    <w:p w14:paraId="7A51E079" w14:textId="77777777" w:rsidR="00E556E7" w:rsidRDefault="00744E22" w:rsidP="00744E22">
      <w:pPr>
        <w:pStyle w:val="NoSpacing"/>
        <w:rPr>
          <w:sz w:val="22"/>
          <w:szCs w:val="22"/>
        </w:rPr>
      </w:pPr>
      <w:r>
        <w:rPr>
          <w:sz w:val="22"/>
          <w:szCs w:val="22"/>
        </w:rPr>
        <w:t xml:space="preserve">                                </w:t>
      </w:r>
      <w:r w:rsidR="009E4452">
        <w:rPr>
          <w:sz w:val="22"/>
          <w:szCs w:val="22"/>
        </w:rPr>
        <w:t xml:space="preserve">                          </w:t>
      </w:r>
      <w:r w:rsidR="006452D4">
        <w:rPr>
          <w:sz w:val="22"/>
          <w:szCs w:val="22"/>
        </w:rPr>
        <w:t xml:space="preserve"> </w:t>
      </w:r>
    </w:p>
    <w:p w14:paraId="321D8AC7" w14:textId="77777777" w:rsidR="003577B6" w:rsidRPr="00AC4BFF" w:rsidRDefault="003577B6" w:rsidP="00E556E7">
      <w:pPr>
        <w:pStyle w:val="NoSpacing"/>
        <w:jc w:val="right"/>
        <w:rPr>
          <w:sz w:val="16"/>
          <w:szCs w:val="16"/>
        </w:rPr>
      </w:pPr>
    </w:p>
    <w:p w14:paraId="3261C1D8" w14:textId="77777777" w:rsidR="009E5AD1" w:rsidRPr="009E5AD1" w:rsidRDefault="003577B6" w:rsidP="009E5AD1">
      <w:pPr>
        <w:pStyle w:val="NoSpacing"/>
        <w:jc w:val="center"/>
        <w:rPr>
          <w:b/>
          <w:sz w:val="22"/>
          <w:szCs w:val="22"/>
        </w:rPr>
      </w:pPr>
      <w:r w:rsidRPr="009E5AD1">
        <w:rPr>
          <w:b/>
          <w:sz w:val="22"/>
          <w:szCs w:val="22"/>
        </w:rPr>
        <w:t>At this time the following items will be discussed, to-wit and/or action taken:</w:t>
      </w:r>
    </w:p>
    <w:p w14:paraId="6B56553B" w14:textId="77777777" w:rsidR="009E5AD1" w:rsidRDefault="009E5AD1" w:rsidP="003577B6">
      <w:pPr>
        <w:pStyle w:val="NoSpacing"/>
        <w:jc w:val="center"/>
        <w:rPr>
          <w:rFonts w:ascii="Segoe UI" w:hAnsi="Segoe UI" w:cs="Segoe UI"/>
          <w:color w:val="212121"/>
          <w:sz w:val="22"/>
          <w:szCs w:val="22"/>
          <w:shd w:val="clear" w:color="auto" w:fill="FFFFFF"/>
        </w:rPr>
      </w:pPr>
      <w:r>
        <w:rPr>
          <w:rFonts w:ascii="Segoe UI" w:hAnsi="Segoe UI" w:cs="Segoe UI"/>
          <w:color w:val="212121"/>
          <w:sz w:val="22"/>
          <w:szCs w:val="22"/>
          <w:shd w:val="clear" w:color="auto" w:fill="FFFFFF"/>
        </w:rPr>
        <w:t>"</w:t>
      </w:r>
      <w:r w:rsidRPr="009E5AD1">
        <w:rPr>
          <w:rFonts w:ascii="Segoe UI" w:hAnsi="Segoe UI" w:cs="Segoe UI"/>
          <w:b/>
          <w:color w:val="212121"/>
          <w:sz w:val="22"/>
          <w:szCs w:val="22"/>
          <w:shd w:val="clear" w:color="auto" w:fill="FFFFFF"/>
        </w:rPr>
        <w:t>NOTICE</w:t>
      </w:r>
      <w:r>
        <w:rPr>
          <w:rFonts w:ascii="Segoe UI" w:hAnsi="Segoe UI" w:cs="Segoe UI"/>
          <w:color w:val="212121"/>
          <w:sz w:val="22"/>
          <w:szCs w:val="22"/>
          <w:shd w:val="clear" w:color="auto" w:fill="FFFFFF"/>
        </w:rPr>
        <w:t>: At any time during the Board of Director's Meeting, the Board may adjourn into Executive Session for any reason listed on this agenda pursuant to any applicable section of the Texas Government Code, including but not limited to the following: Consultation with Attorney – Section 551.071, Real Property Deliberation – Section 551.072, Deliberation on Gifts – Section 551.073, Personnel Matters – Section 551.074, Discussion of Security Measures – Section 551.076 and Economic Development- Section 551.087."</w:t>
      </w:r>
    </w:p>
    <w:p w14:paraId="6A10A980" w14:textId="77777777" w:rsidR="009E5AD1" w:rsidRDefault="009E5AD1" w:rsidP="003577B6">
      <w:pPr>
        <w:pStyle w:val="NoSpacing"/>
        <w:jc w:val="center"/>
        <w:rPr>
          <w:sz w:val="22"/>
          <w:szCs w:val="22"/>
        </w:rPr>
      </w:pPr>
    </w:p>
    <w:p w14:paraId="1C437117" w14:textId="77777777" w:rsidR="00737EE6" w:rsidRDefault="00737EE6" w:rsidP="00737EE6">
      <w:pPr>
        <w:pStyle w:val="NoSpacing"/>
        <w:jc w:val="center"/>
        <w:rPr>
          <w:b/>
          <w:sz w:val="28"/>
          <w:szCs w:val="28"/>
        </w:rPr>
      </w:pPr>
      <w:r>
        <w:rPr>
          <w:b/>
          <w:sz w:val="28"/>
          <w:szCs w:val="28"/>
        </w:rPr>
        <w:t>AGENDA</w:t>
      </w:r>
    </w:p>
    <w:p w14:paraId="62562DCF" w14:textId="77777777" w:rsidR="00737EE6" w:rsidRDefault="00737EE6" w:rsidP="00737EE6">
      <w:pPr>
        <w:pStyle w:val="NoSpacing"/>
        <w:rPr>
          <w:b/>
          <w:sz w:val="28"/>
          <w:szCs w:val="28"/>
        </w:rPr>
      </w:pPr>
    </w:p>
    <w:p w14:paraId="1F284FB8" w14:textId="77777777" w:rsidR="00737EE6" w:rsidRDefault="00737EE6" w:rsidP="00737EE6">
      <w:pPr>
        <w:pStyle w:val="NoSpacing"/>
        <w:rPr>
          <w:b/>
          <w:sz w:val="28"/>
          <w:szCs w:val="28"/>
        </w:rPr>
      </w:pPr>
    </w:p>
    <w:p w14:paraId="6887006F" w14:textId="77777777" w:rsidR="00737EE6" w:rsidRDefault="00737EE6" w:rsidP="00737EE6">
      <w:pPr>
        <w:pStyle w:val="NoSpacing"/>
        <w:numPr>
          <w:ilvl w:val="0"/>
          <w:numId w:val="26"/>
        </w:numPr>
        <w:rPr>
          <w:b/>
          <w:sz w:val="28"/>
          <w:szCs w:val="28"/>
        </w:rPr>
      </w:pPr>
      <w:r>
        <w:rPr>
          <w:b/>
          <w:sz w:val="28"/>
          <w:szCs w:val="28"/>
        </w:rPr>
        <w:t>Call to order</w:t>
      </w:r>
    </w:p>
    <w:p w14:paraId="1E28A42D" w14:textId="77777777" w:rsidR="00737EE6" w:rsidRDefault="00737EE6" w:rsidP="00737EE6">
      <w:pPr>
        <w:pStyle w:val="NoSpacing"/>
        <w:rPr>
          <w:b/>
          <w:sz w:val="28"/>
          <w:szCs w:val="28"/>
        </w:rPr>
      </w:pPr>
    </w:p>
    <w:p w14:paraId="182F23DF" w14:textId="77777777" w:rsidR="00737EE6" w:rsidRDefault="00737EE6" w:rsidP="00737EE6">
      <w:pPr>
        <w:pStyle w:val="NoSpacing"/>
        <w:numPr>
          <w:ilvl w:val="0"/>
          <w:numId w:val="26"/>
        </w:numPr>
        <w:rPr>
          <w:b/>
          <w:sz w:val="28"/>
          <w:szCs w:val="28"/>
        </w:rPr>
      </w:pPr>
      <w:r>
        <w:rPr>
          <w:b/>
          <w:sz w:val="28"/>
          <w:szCs w:val="28"/>
        </w:rPr>
        <w:t>Prayer/Pledge of Allegiance</w:t>
      </w:r>
    </w:p>
    <w:p w14:paraId="637FED76" w14:textId="77777777" w:rsidR="00F65537" w:rsidRPr="001B4472" w:rsidRDefault="00F65537" w:rsidP="001B4472">
      <w:pPr>
        <w:pStyle w:val="NoSpacing"/>
        <w:rPr>
          <w:b/>
          <w:sz w:val="28"/>
          <w:szCs w:val="28"/>
        </w:rPr>
      </w:pPr>
    </w:p>
    <w:p w14:paraId="3DC5C4B3" w14:textId="77777777" w:rsidR="00737EE6" w:rsidRDefault="00737EE6" w:rsidP="00737EE6">
      <w:pPr>
        <w:pStyle w:val="ListParagraph"/>
        <w:rPr>
          <w:b/>
          <w:sz w:val="28"/>
          <w:szCs w:val="28"/>
        </w:rPr>
      </w:pPr>
    </w:p>
    <w:p w14:paraId="6717D207" w14:textId="77777777" w:rsidR="00737EE6" w:rsidRDefault="00737EE6" w:rsidP="00737EE6">
      <w:pPr>
        <w:pStyle w:val="NoSpacing"/>
        <w:rPr>
          <w:b/>
          <w:sz w:val="28"/>
          <w:szCs w:val="28"/>
        </w:rPr>
      </w:pPr>
    </w:p>
    <w:p w14:paraId="17E14FEE" w14:textId="4D0F653A" w:rsidR="00A27CE3" w:rsidRDefault="00C916A9" w:rsidP="000B5A4B">
      <w:pPr>
        <w:pStyle w:val="NoSpacing"/>
        <w:numPr>
          <w:ilvl w:val="0"/>
          <w:numId w:val="26"/>
        </w:numPr>
        <w:rPr>
          <w:b/>
          <w:sz w:val="28"/>
          <w:szCs w:val="28"/>
        </w:rPr>
      </w:pPr>
      <w:r>
        <w:rPr>
          <w:b/>
          <w:sz w:val="28"/>
          <w:szCs w:val="28"/>
        </w:rPr>
        <w:t>Approve/Disapprove Previous Minutes</w:t>
      </w:r>
    </w:p>
    <w:p w14:paraId="39C41AD4" w14:textId="77777777" w:rsidR="00642B89" w:rsidRDefault="00642B89" w:rsidP="00642B89">
      <w:pPr>
        <w:pStyle w:val="NoSpacing"/>
        <w:ind w:left="720"/>
        <w:rPr>
          <w:b/>
          <w:sz w:val="28"/>
          <w:szCs w:val="28"/>
        </w:rPr>
      </w:pPr>
    </w:p>
    <w:p w14:paraId="334607CA" w14:textId="77777777" w:rsidR="00642B89" w:rsidRDefault="00642B89" w:rsidP="00642B89">
      <w:pPr>
        <w:pStyle w:val="NoSpacing"/>
        <w:rPr>
          <w:b/>
          <w:sz w:val="28"/>
          <w:szCs w:val="28"/>
        </w:rPr>
      </w:pPr>
    </w:p>
    <w:p w14:paraId="16E5F625" w14:textId="6CD85979" w:rsidR="00984A31" w:rsidRDefault="007D2A63" w:rsidP="007D2A63">
      <w:pPr>
        <w:pStyle w:val="NoSpacing"/>
        <w:numPr>
          <w:ilvl w:val="0"/>
          <w:numId w:val="26"/>
        </w:numPr>
        <w:rPr>
          <w:b/>
          <w:sz w:val="28"/>
          <w:szCs w:val="28"/>
        </w:rPr>
      </w:pPr>
      <w:r>
        <w:rPr>
          <w:b/>
          <w:sz w:val="28"/>
          <w:szCs w:val="28"/>
        </w:rPr>
        <w:t>Discuss and Consider Hiring a Person to do the Paperwork and Reports.</w:t>
      </w:r>
    </w:p>
    <w:p w14:paraId="42ED7B6E" w14:textId="2BA50A32" w:rsidR="007D2A63" w:rsidRDefault="007D2A63" w:rsidP="007D2A63">
      <w:pPr>
        <w:pStyle w:val="NoSpacing"/>
        <w:ind w:left="720"/>
        <w:rPr>
          <w:b/>
          <w:sz w:val="28"/>
          <w:szCs w:val="28"/>
        </w:rPr>
      </w:pPr>
    </w:p>
    <w:p w14:paraId="7584F4D5" w14:textId="77777777" w:rsidR="007D2A63" w:rsidRPr="007D2A63" w:rsidRDefault="007D2A63" w:rsidP="007D2A63">
      <w:pPr>
        <w:pStyle w:val="NoSpacing"/>
        <w:ind w:left="720"/>
        <w:rPr>
          <w:b/>
          <w:sz w:val="28"/>
          <w:szCs w:val="28"/>
        </w:rPr>
      </w:pPr>
    </w:p>
    <w:p w14:paraId="0D666B0E" w14:textId="77777777" w:rsidR="00642B89" w:rsidRDefault="00642B89" w:rsidP="00642B89">
      <w:pPr>
        <w:pStyle w:val="NoSpacing"/>
        <w:rPr>
          <w:b/>
          <w:sz w:val="28"/>
          <w:szCs w:val="28"/>
        </w:rPr>
      </w:pPr>
    </w:p>
    <w:p w14:paraId="2D25BF58" w14:textId="77777777" w:rsidR="003019F7" w:rsidRPr="000B5A4B" w:rsidRDefault="003019F7" w:rsidP="00F65537">
      <w:pPr>
        <w:pStyle w:val="NoSpacing"/>
        <w:rPr>
          <w:b/>
          <w:sz w:val="28"/>
          <w:szCs w:val="28"/>
        </w:rPr>
      </w:pPr>
    </w:p>
    <w:p w14:paraId="288E889F" w14:textId="02800F70" w:rsidR="004B77F6" w:rsidRDefault="004B77F6" w:rsidP="007D2A63">
      <w:pPr>
        <w:pStyle w:val="NoSpacing"/>
        <w:numPr>
          <w:ilvl w:val="0"/>
          <w:numId w:val="26"/>
        </w:numPr>
        <w:rPr>
          <w:b/>
          <w:sz w:val="28"/>
          <w:szCs w:val="28"/>
        </w:rPr>
      </w:pPr>
      <w:r>
        <w:rPr>
          <w:b/>
          <w:sz w:val="28"/>
          <w:szCs w:val="28"/>
        </w:rPr>
        <w:t>Discuss and Consider Spa</w:t>
      </w:r>
    </w:p>
    <w:p w14:paraId="7F1BF215" w14:textId="77777777" w:rsidR="004B77F6" w:rsidRDefault="004B77F6" w:rsidP="004B77F6">
      <w:pPr>
        <w:pStyle w:val="NoSpacing"/>
        <w:rPr>
          <w:b/>
          <w:sz w:val="28"/>
          <w:szCs w:val="28"/>
        </w:rPr>
      </w:pPr>
    </w:p>
    <w:p w14:paraId="6E2303EA" w14:textId="77777777" w:rsidR="004B77F6" w:rsidRDefault="004B77F6" w:rsidP="004B77F6">
      <w:pPr>
        <w:pStyle w:val="NoSpacing"/>
        <w:rPr>
          <w:b/>
          <w:sz w:val="28"/>
          <w:szCs w:val="28"/>
        </w:rPr>
      </w:pPr>
    </w:p>
    <w:p w14:paraId="505A249D" w14:textId="77777777" w:rsidR="004B77F6" w:rsidRDefault="004B77F6" w:rsidP="004B77F6">
      <w:pPr>
        <w:pStyle w:val="NoSpacing"/>
        <w:rPr>
          <w:b/>
          <w:sz w:val="28"/>
          <w:szCs w:val="28"/>
        </w:rPr>
      </w:pPr>
    </w:p>
    <w:p w14:paraId="2D3B7793" w14:textId="05DCF862" w:rsidR="005F313F" w:rsidRDefault="004B77F6" w:rsidP="007D2A63">
      <w:pPr>
        <w:pStyle w:val="NoSpacing"/>
        <w:numPr>
          <w:ilvl w:val="0"/>
          <w:numId w:val="26"/>
        </w:numPr>
        <w:rPr>
          <w:b/>
          <w:sz w:val="28"/>
          <w:szCs w:val="28"/>
        </w:rPr>
      </w:pPr>
      <w:r>
        <w:rPr>
          <w:b/>
          <w:sz w:val="28"/>
          <w:szCs w:val="28"/>
        </w:rPr>
        <w:t>Discuss and Consid</w:t>
      </w:r>
      <w:r w:rsidR="005F313F">
        <w:rPr>
          <w:b/>
          <w:sz w:val="28"/>
          <w:szCs w:val="28"/>
        </w:rPr>
        <w:t>er Grocery Store</w:t>
      </w:r>
      <w:r w:rsidR="007D2A63">
        <w:rPr>
          <w:b/>
          <w:sz w:val="28"/>
          <w:szCs w:val="28"/>
        </w:rPr>
        <w:t xml:space="preserve"> </w:t>
      </w:r>
      <w:r w:rsidR="005F313F">
        <w:rPr>
          <w:b/>
          <w:sz w:val="28"/>
          <w:szCs w:val="28"/>
        </w:rPr>
        <w:t>(</w:t>
      </w:r>
      <w:r w:rsidR="00014F51">
        <w:rPr>
          <w:b/>
          <w:sz w:val="28"/>
          <w:szCs w:val="28"/>
        </w:rPr>
        <w:t xml:space="preserve">SR </w:t>
      </w:r>
      <w:r w:rsidR="005F313F">
        <w:rPr>
          <w:b/>
          <w:sz w:val="28"/>
          <w:szCs w:val="28"/>
        </w:rPr>
        <w:t>Coahoma 1 Stop</w:t>
      </w:r>
      <w:r w:rsidR="00014F51">
        <w:rPr>
          <w:b/>
          <w:sz w:val="28"/>
          <w:szCs w:val="28"/>
        </w:rPr>
        <w:t>)</w:t>
      </w:r>
    </w:p>
    <w:p w14:paraId="5D670264" w14:textId="77777777" w:rsidR="00AA6C40" w:rsidRDefault="00AA6C40" w:rsidP="00AA6C40">
      <w:pPr>
        <w:pStyle w:val="NoSpacing"/>
        <w:rPr>
          <w:b/>
          <w:sz w:val="28"/>
          <w:szCs w:val="28"/>
        </w:rPr>
      </w:pPr>
    </w:p>
    <w:p w14:paraId="53D394D0" w14:textId="77777777" w:rsidR="00AA6C40" w:rsidRDefault="00AA6C40" w:rsidP="00AA6C40">
      <w:pPr>
        <w:pStyle w:val="NoSpacing"/>
        <w:rPr>
          <w:b/>
          <w:sz w:val="28"/>
          <w:szCs w:val="28"/>
        </w:rPr>
      </w:pPr>
    </w:p>
    <w:p w14:paraId="7700CB46" w14:textId="77777777" w:rsidR="00AA6C40" w:rsidRDefault="00AA6C40" w:rsidP="00AA6C40">
      <w:pPr>
        <w:pStyle w:val="NoSpacing"/>
        <w:rPr>
          <w:b/>
          <w:sz w:val="28"/>
          <w:szCs w:val="28"/>
        </w:rPr>
      </w:pPr>
    </w:p>
    <w:p w14:paraId="748322DB" w14:textId="77777777" w:rsidR="00AA6C40" w:rsidRPr="00014F51" w:rsidRDefault="00AA6C40" w:rsidP="007D2A63">
      <w:pPr>
        <w:pStyle w:val="NoSpacing"/>
        <w:numPr>
          <w:ilvl w:val="0"/>
          <w:numId w:val="26"/>
        </w:numPr>
        <w:rPr>
          <w:b/>
          <w:sz w:val="28"/>
          <w:szCs w:val="28"/>
        </w:rPr>
      </w:pPr>
      <w:r>
        <w:rPr>
          <w:b/>
          <w:sz w:val="28"/>
          <w:szCs w:val="28"/>
        </w:rPr>
        <w:lastRenderedPageBreak/>
        <w:t>Discuss and Consider a Walking Track at the Park</w:t>
      </w:r>
    </w:p>
    <w:p w14:paraId="65DD1116" w14:textId="77777777" w:rsidR="00691A5F" w:rsidRDefault="00691A5F" w:rsidP="00691A5F">
      <w:pPr>
        <w:pStyle w:val="NoSpacing"/>
        <w:rPr>
          <w:b/>
          <w:sz w:val="28"/>
          <w:szCs w:val="28"/>
        </w:rPr>
      </w:pPr>
    </w:p>
    <w:p w14:paraId="6CE557A0" w14:textId="77777777" w:rsidR="00691A5F" w:rsidRDefault="00691A5F" w:rsidP="00691A5F">
      <w:pPr>
        <w:pStyle w:val="NoSpacing"/>
        <w:rPr>
          <w:b/>
          <w:sz w:val="28"/>
          <w:szCs w:val="28"/>
        </w:rPr>
      </w:pPr>
    </w:p>
    <w:p w14:paraId="355F7EC6" w14:textId="77777777" w:rsidR="00691A5F" w:rsidRDefault="00691A5F" w:rsidP="00691A5F">
      <w:pPr>
        <w:pStyle w:val="NoSpacing"/>
        <w:rPr>
          <w:b/>
          <w:sz w:val="28"/>
          <w:szCs w:val="28"/>
        </w:rPr>
      </w:pPr>
    </w:p>
    <w:p w14:paraId="2B8F5044" w14:textId="77777777" w:rsidR="00691A5F" w:rsidRDefault="00691A5F" w:rsidP="007D2A63">
      <w:pPr>
        <w:pStyle w:val="NoSpacing"/>
        <w:numPr>
          <w:ilvl w:val="0"/>
          <w:numId w:val="26"/>
        </w:numPr>
        <w:rPr>
          <w:b/>
          <w:sz w:val="28"/>
          <w:szCs w:val="28"/>
        </w:rPr>
      </w:pPr>
      <w:r>
        <w:rPr>
          <w:b/>
          <w:sz w:val="28"/>
          <w:szCs w:val="28"/>
        </w:rPr>
        <w:t>Approve/Disapprove Current Bills</w:t>
      </w:r>
    </w:p>
    <w:p w14:paraId="34070E7B" w14:textId="77777777" w:rsidR="004B5CBF" w:rsidRDefault="004B5CBF" w:rsidP="004B5CBF">
      <w:pPr>
        <w:pStyle w:val="NoSpacing"/>
        <w:rPr>
          <w:b/>
          <w:sz w:val="28"/>
          <w:szCs w:val="28"/>
        </w:rPr>
      </w:pPr>
    </w:p>
    <w:p w14:paraId="0DC34CFE" w14:textId="77777777" w:rsidR="00097EBE" w:rsidRDefault="00097EBE" w:rsidP="00097EBE">
      <w:pPr>
        <w:pStyle w:val="NoSpacing"/>
        <w:rPr>
          <w:b/>
          <w:sz w:val="28"/>
          <w:szCs w:val="28"/>
        </w:rPr>
      </w:pPr>
    </w:p>
    <w:p w14:paraId="186D6A9E" w14:textId="77777777" w:rsidR="00097EBE" w:rsidRDefault="00097EBE" w:rsidP="007D2A63">
      <w:pPr>
        <w:pStyle w:val="NoSpacing"/>
        <w:numPr>
          <w:ilvl w:val="0"/>
          <w:numId w:val="26"/>
        </w:numPr>
        <w:rPr>
          <w:b/>
          <w:sz w:val="28"/>
          <w:szCs w:val="28"/>
        </w:rPr>
      </w:pPr>
      <w:r>
        <w:rPr>
          <w:b/>
          <w:sz w:val="28"/>
          <w:szCs w:val="28"/>
        </w:rPr>
        <w:t>Discuss and Consider New Property, Projects/Business Prospects</w:t>
      </w:r>
    </w:p>
    <w:p w14:paraId="389FE7AC" w14:textId="77777777" w:rsidR="00097EBE" w:rsidRDefault="00097EBE" w:rsidP="00097EBE">
      <w:pPr>
        <w:pStyle w:val="ListParagraph"/>
        <w:rPr>
          <w:b/>
          <w:sz w:val="28"/>
          <w:szCs w:val="28"/>
        </w:rPr>
      </w:pPr>
    </w:p>
    <w:p w14:paraId="698774C5" w14:textId="77777777" w:rsidR="00097EBE" w:rsidRDefault="00097EBE" w:rsidP="00097EBE">
      <w:pPr>
        <w:pStyle w:val="NoSpacing"/>
        <w:rPr>
          <w:b/>
          <w:sz w:val="28"/>
          <w:szCs w:val="28"/>
        </w:rPr>
      </w:pPr>
    </w:p>
    <w:p w14:paraId="0C9787C1" w14:textId="77777777" w:rsidR="00097EBE" w:rsidRDefault="00097EBE" w:rsidP="00097EBE">
      <w:pPr>
        <w:pStyle w:val="NoSpacing"/>
        <w:rPr>
          <w:b/>
          <w:sz w:val="28"/>
          <w:szCs w:val="28"/>
        </w:rPr>
      </w:pPr>
    </w:p>
    <w:p w14:paraId="2C3FB6F4" w14:textId="77777777" w:rsidR="00097EBE" w:rsidRDefault="00097EBE" w:rsidP="00097EBE">
      <w:pPr>
        <w:pStyle w:val="NoSpacing"/>
        <w:rPr>
          <w:b/>
          <w:sz w:val="28"/>
          <w:szCs w:val="28"/>
        </w:rPr>
      </w:pPr>
    </w:p>
    <w:p w14:paraId="235A7F31" w14:textId="77777777" w:rsidR="00097EBE" w:rsidRDefault="00097EBE" w:rsidP="007D2A63">
      <w:pPr>
        <w:pStyle w:val="NoSpacing"/>
        <w:numPr>
          <w:ilvl w:val="0"/>
          <w:numId w:val="26"/>
        </w:numPr>
        <w:rPr>
          <w:b/>
          <w:sz w:val="28"/>
          <w:szCs w:val="28"/>
        </w:rPr>
      </w:pPr>
      <w:r>
        <w:rPr>
          <w:b/>
          <w:sz w:val="28"/>
          <w:szCs w:val="28"/>
        </w:rPr>
        <w:t>Discuss and Consider Executive Session</w:t>
      </w:r>
    </w:p>
    <w:p w14:paraId="61CE3864" w14:textId="77777777" w:rsidR="00097EBE" w:rsidRDefault="00097EBE" w:rsidP="00097EBE">
      <w:pPr>
        <w:pStyle w:val="NoSpacing"/>
        <w:rPr>
          <w:b/>
          <w:sz w:val="28"/>
          <w:szCs w:val="28"/>
        </w:rPr>
      </w:pPr>
    </w:p>
    <w:p w14:paraId="3F563A02" w14:textId="77777777" w:rsidR="00097EBE" w:rsidRDefault="00097EBE" w:rsidP="00097EBE">
      <w:pPr>
        <w:pStyle w:val="NoSpacing"/>
        <w:rPr>
          <w:b/>
          <w:sz w:val="28"/>
          <w:szCs w:val="28"/>
        </w:rPr>
      </w:pPr>
    </w:p>
    <w:p w14:paraId="69FC24DB" w14:textId="77777777" w:rsidR="00097EBE" w:rsidRDefault="00097EBE" w:rsidP="00097EBE">
      <w:pPr>
        <w:pStyle w:val="NoSpacing"/>
        <w:rPr>
          <w:b/>
          <w:sz w:val="28"/>
          <w:szCs w:val="28"/>
        </w:rPr>
      </w:pPr>
    </w:p>
    <w:p w14:paraId="091EE65D" w14:textId="77777777" w:rsidR="00097EBE" w:rsidRDefault="00097EBE" w:rsidP="00097EBE">
      <w:pPr>
        <w:pStyle w:val="NoSpacing"/>
        <w:rPr>
          <w:b/>
          <w:sz w:val="28"/>
          <w:szCs w:val="28"/>
        </w:rPr>
      </w:pPr>
    </w:p>
    <w:p w14:paraId="01783A7B" w14:textId="77777777" w:rsidR="00097EBE" w:rsidRDefault="00097EBE" w:rsidP="007D2A63">
      <w:pPr>
        <w:pStyle w:val="NoSpacing"/>
        <w:numPr>
          <w:ilvl w:val="0"/>
          <w:numId w:val="26"/>
        </w:numPr>
        <w:rPr>
          <w:b/>
          <w:sz w:val="28"/>
          <w:szCs w:val="28"/>
        </w:rPr>
      </w:pPr>
      <w:r>
        <w:rPr>
          <w:b/>
          <w:sz w:val="28"/>
          <w:szCs w:val="28"/>
        </w:rPr>
        <w:t xml:space="preserve"> Adjourn</w:t>
      </w:r>
    </w:p>
    <w:p w14:paraId="7C68391A" w14:textId="77777777" w:rsidR="00097EBE" w:rsidRDefault="00097EBE" w:rsidP="00097EBE">
      <w:pPr>
        <w:pStyle w:val="NoSpacing"/>
        <w:rPr>
          <w:b/>
          <w:sz w:val="28"/>
          <w:szCs w:val="28"/>
        </w:rPr>
      </w:pPr>
    </w:p>
    <w:p w14:paraId="45639208" w14:textId="77777777" w:rsidR="00097EBE" w:rsidRDefault="00097EBE" w:rsidP="00097EBE">
      <w:pPr>
        <w:pStyle w:val="NoSpacing"/>
        <w:rPr>
          <w:b/>
          <w:sz w:val="28"/>
          <w:szCs w:val="28"/>
        </w:rPr>
      </w:pPr>
    </w:p>
    <w:p w14:paraId="17E61E64" w14:textId="77777777" w:rsidR="00097EBE" w:rsidRPr="00A309FB" w:rsidRDefault="00097EBE" w:rsidP="00097EBE">
      <w:pPr>
        <w:pStyle w:val="NoSpacing"/>
        <w:rPr>
          <w:b/>
          <w:sz w:val="28"/>
          <w:szCs w:val="28"/>
        </w:rPr>
      </w:pPr>
      <w:r>
        <w:rPr>
          <w:b/>
          <w:sz w:val="28"/>
          <w:szCs w:val="28"/>
        </w:rPr>
        <w:t xml:space="preserve">  </w:t>
      </w:r>
    </w:p>
    <w:p w14:paraId="7228A1DD" w14:textId="4046684F" w:rsidR="00FF760A" w:rsidRPr="00097EBE" w:rsidRDefault="00E556E7" w:rsidP="00097EBE">
      <w:pPr>
        <w:pStyle w:val="BodyText"/>
        <w:rPr>
          <w:sz w:val="22"/>
          <w:szCs w:val="22"/>
        </w:rPr>
      </w:pPr>
      <w:r w:rsidRPr="00AC4BFF">
        <w:rPr>
          <w:sz w:val="16"/>
          <w:szCs w:val="16"/>
        </w:rPr>
        <w:t>I, the undersigned authority, do hereby certify that the abov</w:t>
      </w:r>
      <w:r w:rsidR="00623BAA">
        <w:rPr>
          <w:sz w:val="16"/>
          <w:szCs w:val="16"/>
        </w:rPr>
        <w:t>e notice is a true and correct copy of said</w:t>
      </w:r>
      <w:r w:rsidR="00AC7080" w:rsidRPr="00AC4BFF">
        <w:rPr>
          <w:sz w:val="16"/>
          <w:szCs w:val="16"/>
        </w:rPr>
        <w:t xml:space="preserve"> notice and that I posted a true and correct copy of said notice at the Coahoma City hall, a place convenient to the public and said n</w:t>
      </w:r>
      <w:r w:rsidR="00A100DA">
        <w:rPr>
          <w:sz w:val="16"/>
          <w:szCs w:val="16"/>
        </w:rPr>
        <w:t>o</w:t>
      </w:r>
      <w:r w:rsidR="0021148E">
        <w:rPr>
          <w:sz w:val="16"/>
          <w:szCs w:val="16"/>
        </w:rPr>
        <w:t>tice was posted</w:t>
      </w:r>
      <w:r w:rsidR="001B4472">
        <w:rPr>
          <w:sz w:val="16"/>
          <w:szCs w:val="16"/>
        </w:rPr>
        <w:t xml:space="preserve"> on </w:t>
      </w:r>
      <w:r w:rsidR="007D2A63">
        <w:rPr>
          <w:sz w:val="16"/>
          <w:szCs w:val="16"/>
        </w:rPr>
        <w:t>March</w:t>
      </w:r>
      <w:r w:rsidR="001B4472">
        <w:rPr>
          <w:sz w:val="16"/>
          <w:szCs w:val="16"/>
        </w:rPr>
        <w:t xml:space="preserve"> </w:t>
      </w:r>
      <w:r w:rsidR="007D2A63">
        <w:rPr>
          <w:sz w:val="16"/>
          <w:szCs w:val="16"/>
        </w:rPr>
        <w:t>5</w:t>
      </w:r>
      <w:r w:rsidR="001E0259">
        <w:rPr>
          <w:sz w:val="16"/>
          <w:szCs w:val="16"/>
        </w:rPr>
        <w:t>th</w:t>
      </w:r>
      <w:r w:rsidR="00CC32C4">
        <w:rPr>
          <w:sz w:val="16"/>
          <w:szCs w:val="16"/>
        </w:rPr>
        <w:t>__,</w:t>
      </w:r>
      <w:r w:rsidR="001B4472">
        <w:rPr>
          <w:sz w:val="16"/>
          <w:szCs w:val="16"/>
        </w:rPr>
        <w:t xml:space="preserve"> 2022</w:t>
      </w:r>
      <w:r w:rsidR="000B7FBD">
        <w:rPr>
          <w:sz w:val="16"/>
          <w:szCs w:val="16"/>
        </w:rPr>
        <w:t xml:space="preserve"> </w:t>
      </w:r>
      <w:r w:rsidR="009B18C8">
        <w:rPr>
          <w:sz w:val="16"/>
          <w:szCs w:val="16"/>
        </w:rPr>
        <w:t>at ___</w:t>
      </w:r>
      <w:r w:rsidR="007D2A63">
        <w:rPr>
          <w:sz w:val="16"/>
          <w:szCs w:val="16"/>
        </w:rPr>
        <w:t>12</w:t>
      </w:r>
      <w:r w:rsidR="009E5AD1">
        <w:rPr>
          <w:sz w:val="16"/>
          <w:szCs w:val="16"/>
        </w:rPr>
        <w:t>:00</w:t>
      </w:r>
      <w:r w:rsidR="00B22A07">
        <w:rPr>
          <w:sz w:val="16"/>
          <w:szCs w:val="16"/>
        </w:rPr>
        <w:t xml:space="preserve"> p.m. </w:t>
      </w:r>
      <w:r w:rsidR="00AC7080" w:rsidRPr="00AC4BFF">
        <w:rPr>
          <w:sz w:val="16"/>
          <w:szCs w:val="16"/>
        </w:rPr>
        <w:t>and remain so posted continuously for at least (72) seventy-two hours prior to the sa</w:t>
      </w:r>
      <w:r w:rsidR="00DB45D6">
        <w:rPr>
          <w:sz w:val="16"/>
          <w:szCs w:val="16"/>
        </w:rPr>
        <w:t xml:space="preserve">id meeting.  Dated </w:t>
      </w:r>
      <w:r w:rsidR="00EA30EB">
        <w:rPr>
          <w:sz w:val="16"/>
          <w:szCs w:val="16"/>
        </w:rPr>
        <w:t xml:space="preserve">the </w:t>
      </w:r>
      <w:r w:rsidR="007D2A63">
        <w:rPr>
          <w:sz w:val="16"/>
          <w:szCs w:val="16"/>
        </w:rPr>
        <w:t>5</w:t>
      </w:r>
      <w:r w:rsidR="001B4472">
        <w:rPr>
          <w:sz w:val="16"/>
          <w:szCs w:val="16"/>
        </w:rPr>
        <w:t>t</w:t>
      </w:r>
      <w:r w:rsidR="001E0259">
        <w:rPr>
          <w:sz w:val="16"/>
          <w:szCs w:val="16"/>
        </w:rPr>
        <w:t>h</w:t>
      </w:r>
      <w:r w:rsidR="00FF760A">
        <w:rPr>
          <w:sz w:val="16"/>
          <w:szCs w:val="16"/>
        </w:rPr>
        <w:t>__</w:t>
      </w:r>
      <w:r w:rsidR="007C70BD">
        <w:rPr>
          <w:sz w:val="16"/>
          <w:szCs w:val="16"/>
        </w:rPr>
        <w:t>day of_</w:t>
      </w:r>
      <w:r w:rsidR="00FF760A">
        <w:rPr>
          <w:sz w:val="16"/>
          <w:szCs w:val="16"/>
        </w:rPr>
        <w:t>_</w:t>
      </w:r>
      <w:r w:rsidR="007C70BD">
        <w:rPr>
          <w:sz w:val="16"/>
          <w:szCs w:val="16"/>
        </w:rPr>
        <w:t xml:space="preserve"> </w:t>
      </w:r>
      <w:proofErr w:type="gramStart"/>
      <w:r w:rsidR="007D2A63">
        <w:rPr>
          <w:sz w:val="16"/>
          <w:szCs w:val="16"/>
        </w:rPr>
        <w:t>March</w:t>
      </w:r>
      <w:r w:rsidR="00E40836">
        <w:rPr>
          <w:sz w:val="16"/>
          <w:szCs w:val="16"/>
        </w:rPr>
        <w:t>,</w:t>
      </w:r>
      <w:proofErr w:type="gramEnd"/>
      <w:r w:rsidR="001B4472">
        <w:rPr>
          <w:sz w:val="16"/>
          <w:szCs w:val="16"/>
        </w:rPr>
        <w:t xml:space="preserve"> 2022</w:t>
      </w:r>
      <w:r w:rsidR="00AC7080" w:rsidRPr="00AC4BFF">
        <w:rPr>
          <w:sz w:val="16"/>
          <w:szCs w:val="16"/>
        </w:rPr>
        <w:t>.</w:t>
      </w:r>
      <w:r w:rsidR="00B168C4">
        <w:rPr>
          <w:sz w:val="16"/>
          <w:szCs w:val="16"/>
        </w:rPr>
        <w:t xml:space="preserve">  </w:t>
      </w:r>
    </w:p>
    <w:p w14:paraId="1BD69CB0" w14:textId="77777777" w:rsidR="00DB45D6" w:rsidRDefault="00DB45D6" w:rsidP="00AC7080">
      <w:pPr>
        <w:pStyle w:val="NoSpacing"/>
        <w:rPr>
          <w:sz w:val="16"/>
          <w:szCs w:val="16"/>
        </w:rPr>
      </w:pPr>
    </w:p>
    <w:p w14:paraId="1345DA17" w14:textId="77777777" w:rsidR="00DB45D6" w:rsidRDefault="00DB45D6" w:rsidP="00AC7080">
      <w:pPr>
        <w:pStyle w:val="NoSpacing"/>
        <w:rPr>
          <w:sz w:val="16"/>
          <w:szCs w:val="16"/>
        </w:rPr>
      </w:pPr>
    </w:p>
    <w:p w14:paraId="79CC6923" w14:textId="77777777" w:rsidR="00DB45D6" w:rsidRDefault="00DB45D6" w:rsidP="00AC7080">
      <w:pPr>
        <w:pStyle w:val="NoSpacing"/>
        <w:rPr>
          <w:sz w:val="16"/>
          <w:szCs w:val="16"/>
        </w:rPr>
      </w:pPr>
      <w:r>
        <w:rPr>
          <w:sz w:val="16"/>
          <w:szCs w:val="16"/>
        </w:rPr>
        <w:t xml:space="preserve">                                                                                                                                                                </w:t>
      </w:r>
      <w:r w:rsidR="00D07C0C">
        <w:rPr>
          <w:sz w:val="16"/>
          <w:szCs w:val="16"/>
        </w:rPr>
        <w:t xml:space="preserve">                 Coahoma Dev. Corp.</w:t>
      </w:r>
    </w:p>
    <w:p w14:paraId="31EA5A2D" w14:textId="77777777" w:rsidR="00DB45D6" w:rsidRDefault="00DB45D6" w:rsidP="00AC7080">
      <w:pPr>
        <w:pStyle w:val="NoSpacing"/>
        <w:rPr>
          <w:sz w:val="16"/>
          <w:szCs w:val="16"/>
        </w:rPr>
      </w:pPr>
    </w:p>
    <w:p w14:paraId="069250EF" w14:textId="77777777" w:rsidR="00DB45D6" w:rsidRPr="00AC4BFF" w:rsidRDefault="00DB45D6" w:rsidP="00AC7080">
      <w:pPr>
        <w:pStyle w:val="NoSpacing"/>
        <w:rPr>
          <w:sz w:val="16"/>
          <w:szCs w:val="16"/>
        </w:rPr>
      </w:pPr>
      <w:r>
        <w:rPr>
          <w:sz w:val="16"/>
          <w:szCs w:val="16"/>
        </w:rPr>
        <w:t xml:space="preserve">                                                                                                                                                               </w:t>
      </w:r>
      <w:r w:rsidR="00D07C0C">
        <w:rPr>
          <w:sz w:val="16"/>
          <w:szCs w:val="16"/>
        </w:rPr>
        <w:t xml:space="preserve">                  </w:t>
      </w:r>
    </w:p>
    <w:p w14:paraId="36379979" w14:textId="77777777" w:rsidR="00A309FB" w:rsidRDefault="00A309FB" w:rsidP="00A309FB">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sectPr w:rsidR="00A309FB" w:rsidSect="002464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E0A2" w14:textId="77777777" w:rsidR="0074749F" w:rsidRDefault="0074749F" w:rsidP="000E100C">
      <w:r>
        <w:separator/>
      </w:r>
    </w:p>
  </w:endnote>
  <w:endnote w:type="continuationSeparator" w:id="0">
    <w:p w14:paraId="62ADB194" w14:textId="77777777" w:rsidR="0074749F" w:rsidRDefault="0074749F" w:rsidP="000E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5F82F" w14:textId="77777777" w:rsidR="0074749F" w:rsidRDefault="0074749F" w:rsidP="000E100C">
      <w:r>
        <w:separator/>
      </w:r>
    </w:p>
  </w:footnote>
  <w:footnote w:type="continuationSeparator" w:id="0">
    <w:p w14:paraId="6028ABD5" w14:textId="77777777" w:rsidR="0074749F" w:rsidRDefault="0074749F" w:rsidP="000E1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7CE9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DCEA0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C9434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4C9F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B2A2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9C9C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7245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96B1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0026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84E00"/>
    <w:multiLevelType w:val="hybridMultilevel"/>
    <w:tmpl w:val="645A43FE"/>
    <w:lvl w:ilvl="0" w:tplc="40487080">
      <w:start w:val="5"/>
      <w:numFmt w:val="decimal"/>
      <w:lvlText w:val="%1&gt;"/>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0ED65064"/>
    <w:multiLevelType w:val="hybridMultilevel"/>
    <w:tmpl w:val="E84C4C8E"/>
    <w:lvl w:ilvl="0" w:tplc="AD6E0A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1017B31"/>
    <w:multiLevelType w:val="multilevel"/>
    <w:tmpl w:val="6150D6EC"/>
    <w:numStyleLink w:val="AgendaItems"/>
  </w:abstractNum>
  <w:abstractNum w:abstractNumId="13" w15:restartNumberingAfterBreak="0">
    <w:nsid w:val="1A4D43AB"/>
    <w:multiLevelType w:val="hybridMultilevel"/>
    <w:tmpl w:val="9D66D944"/>
    <w:lvl w:ilvl="0" w:tplc="099E343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65D0410"/>
    <w:multiLevelType w:val="hybridMultilevel"/>
    <w:tmpl w:val="FE940DB4"/>
    <w:lvl w:ilvl="0" w:tplc="EDBE5486">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28050BED"/>
    <w:multiLevelType w:val="hybridMultilevel"/>
    <w:tmpl w:val="E73A5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C52F5"/>
    <w:multiLevelType w:val="multilevel"/>
    <w:tmpl w:val="6150D6EC"/>
    <w:styleLink w:val="AgendaItems"/>
    <w:lvl w:ilvl="0">
      <w:start w:val="1"/>
      <w:numFmt w:val="upperRoman"/>
      <w:lvlText w:val="%1."/>
      <w:lvlJc w:val="left"/>
      <w:pPr>
        <w:tabs>
          <w:tab w:val="num" w:pos="1440"/>
        </w:tabs>
        <w:ind w:left="1440" w:hanging="720"/>
      </w:pPr>
      <w:rPr>
        <w:rFonts w:ascii="Arial" w:hAnsi="Arial"/>
        <w:sz w:val="28"/>
      </w:rPr>
    </w:lvl>
    <w:lvl w:ilvl="1">
      <w:start w:val="1"/>
      <w:numFmt w:val="lowerLetter"/>
      <w:pStyle w:val="Agendadetail"/>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D833998"/>
    <w:multiLevelType w:val="hybridMultilevel"/>
    <w:tmpl w:val="159C5140"/>
    <w:lvl w:ilvl="0" w:tplc="D0F84B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1E20AFD"/>
    <w:multiLevelType w:val="multilevel"/>
    <w:tmpl w:val="6150D6EC"/>
    <w:numStyleLink w:val="AgendaItems"/>
  </w:abstractNum>
  <w:abstractNum w:abstractNumId="20" w15:restartNumberingAfterBreak="0">
    <w:nsid w:val="54FF7E43"/>
    <w:multiLevelType w:val="hybridMultilevel"/>
    <w:tmpl w:val="A1443264"/>
    <w:lvl w:ilvl="0" w:tplc="A78644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92D4B64"/>
    <w:multiLevelType w:val="hybridMultilevel"/>
    <w:tmpl w:val="044C407C"/>
    <w:lvl w:ilvl="0" w:tplc="F1888DD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A204960"/>
    <w:multiLevelType w:val="hybridMultilevel"/>
    <w:tmpl w:val="23780FC2"/>
    <w:lvl w:ilvl="0" w:tplc="69E63866">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6A602BE1"/>
    <w:multiLevelType w:val="hybridMultilevel"/>
    <w:tmpl w:val="C5806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BD1009"/>
    <w:multiLevelType w:val="hybridMultilevel"/>
    <w:tmpl w:val="4F3E6B7A"/>
    <w:lvl w:ilvl="0" w:tplc="5C9AE2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8"/>
  </w:num>
  <w:num w:numId="2">
    <w:abstractNumId w:val="19"/>
  </w:num>
  <w:num w:numId="3">
    <w:abstractNumId w:val="25"/>
  </w:num>
  <w:num w:numId="4">
    <w:abstractNumId w:val="16"/>
  </w:num>
  <w:num w:numId="5">
    <w:abstractNumId w:val="12"/>
    <w:lvlOverride w:ilvl="0">
      <w:lvl w:ilvl="0">
        <w:start w:val="1"/>
        <w:numFmt w:val="upperRoman"/>
        <w:lvlText w:val="%1."/>
        <w:lvlJc w:val="left"/>
        <w:pPr>
          <w:tabs>
            <w:tab w:val="num" w:pos="1440"/>
          </w:tabs>
          <w:ind w:left="1440" w:hanging="720"/>
        </w:pPr>
        <w:rPr>
          <w:rFonts w:ascii="Arial" w:hAnsi="Arial"/>
          <w:sz w:val="28"/>
        </w:rPr>
      </w:lvl>
    </w:lvlOverride>
    <w:lvlOverride w:ilvl="1">
      <w:lvl w:ilvl="1">
        <w:start w:val="1"/>
        <w:numFmt w:val="lowerLetter"/>
        <w:pStyle w:val="Agendadetail"/>
        <w:lvlText w:val="%2."/>
        <w:lvlJc w:val="left"/>
        <w:pPr>
          <w:tabs>
            <w:tab w:val="num" w:pos="1800"/>
          </w:tabs>
          <w:ind w:left="1800" w:hanging="360"/>
        </w:pPr>
        <w:rPr>
          <w:rFonts w:ascii="Arial" w:hAnsi="Arial"/>
          <w:sz w:val="28"/>
        </w:rPr>
      </w:lvl>
    </w:lvlOverride>
    <w:lvlOverride w:ilvl="2">
      <w:lvl w:ilvl="2">
        <w:start w:val="1"/>
        <w:numFmt w:val="lowerRoman"/>
        <w:lvlText w:val="%3."/>
        <w:lvlJc w:val="right"/>
        <w:pPr>
          <w:tabs>
            <w:tab w:val="num" w:pos="2520"/>
          </w:tabs>
          <w:ind w:left="2520" w:hanging="180"/>
        </w:pPr>
      </w:lvl>
    </w:lvlOverride>
    <w:lvlOverride w:ilvl="3">
      <w:lvl w:ilvl="3">
        <w:start w:val="1"/>
        <w:numFmt w:val="decimal"/>
        <w:lvlText w:val="%4."/>
        <w:lvlJc w:val="left"/>
        <w:pPr>
          <w:tabs>
            <w:tab w:val="num" w:pos="3240"/>
          </w:tabs>
          <w:ind w:left="3240" w:hanging="360"/>
        </w:pPr>
      </w:lvl>
    </w:lvlOverride>
    <w:lvlOverride w:ilvl="4">
      <w:lvl w:ilvl="4">
        <w:start w:val="1"/>
        <w:numFmt w:val="lowerLetter"/>
        <w:lvlText w:val="%5."/>
        <w:lvlJc w:val="left"/>
        <w:pPr>
          <w:tabs>
            <w:tab w:val="num" w:pos="3960"/>
          </w:tabs>
          <w:ind w:left="3960" w:hanging="360"/>
        </w:pPr>
      </w:lvl>
    </w:lvlOverride>
    <w:lvlOverride w:ilvl="5">
      <w:lvl w:ilvl="5">
        <w:start w:val="1"/>
        <w:numFmt w:val="lowerRoman"/>
        <w:lvlText w:val="%6."/>
        <w:lvlJc w:val="right"/>
        <w:pPr>
          <w:tabs>
            <w:tab w:val="num" w:pos="4680"/>
          </w:tabs>
          <w:ind w:left="4680" w:hanging="180"/>
        </w:pPr>
      </w:lvl>
    </w:lvlOverride>
    <w:lvlOverride w:ilvl="6">
      <w:lvl w:ilvl="6">
        <w:start w:val="1"/>
        <w:numFmt w:val="decimal"/>
        <w:lvlText w:val="%7."/>
        <w:lvlJc w:val="left"/>
        <w:pPr>
          <w:tabs>
            <w:tab w:val="num" w:pos="5400"/>
          </w:tabs>
          <w:ind w:left="5400" w:hanging="360"/>
        </w:pPr>
      </w:lvl>
    </w:lvlOverride>
    <w:lvlOverride w:ilvl="7">
      <w:lvl w:ilvl="7">
        <w:start w:val="1"/>
        <w:numFmt w:val="lowerLetter"/>
        <w:lvlText w:val="%8."/>
        <w:lvlJc w:val="left"/>
        <w:pPr>
          <w:tabs>
            <w:tab w:val="num" w:pos="6120"/>
          </w:tabs>
          <w:ind w:left="6120" w:hanging="360"/>
        </w:pPr>
      </w:lvl>
    </w:lvlOverride>
    <w:lvlOverride w:ilvl="8">
      <w:lvl w:ilvl="8">
        <w:start w:val="1"/>
        <w:numFmt w:val="lowerRoman"/>
        <w:lvlText w:val="%9."/>
        <w:lvlJc w:val="right"/>
        <w:pPr>
          <w:tabs>
            <w:tab w:val="num" w:pos="6840"/>
          </w:tabs>
          <w:ind w:left="6840" w:hanging="180"/>
        </w:pPr>
      </w:lvl>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lvlOverride w:ilvl="0">
      <w:startOverride w:val="1"/>
      <w:lvl w:ilvl="0">
        <w:start w:val="1"/>
        <w:numFmt w:val="upperRoman"/>
        <w:lvlText w:val="%1."/>
        <w:lvlJc w:val="left"/>
        <w:pPr>
          <w:tabs>
            <w:tab w:val="num" w:pos="1440"/>
          </w:tabs>
          <w:ind w:left="1440" w:hanging="720"/>
        </w:pPr>
        <w:rPr>
          <w:rFonts w:ascii="Arial" w:hAnsi="Arial"/>
          <w:sz w:val="28"/>
        </w:rPr>
      </w:lvl>
    </w:lvlOverride>
    <w:lvlOverride w:ilvl="1">
      <w:startOverride w:val="1"/>
      <w:lvl w:ilvl="1">
        <w:start w:val="1"/>
        <w:numFmt w:val="lowerLetter"/>
        <w:pStyle w:val="Agendadetail"/>
        <w:lvlText w:val="%2."/>
        <w:lvlJc w:val="left"/>
        <w:pPr>
          <w:tabs>
            <w:tab w:val="num" w:pos="1800"/>
          </w:tabs>
          <w:ind w:left="1800" w:hanging="360"/>
        </w:pPr>
        <w:rPr>
          <w:rFonts w:ascii="Arial" w:hAnsi="Arial"/>
          <w:sz w:val="28"/>
        </w:rPr>
      </w:lvl>
    </w:lvlOverride>
    <w:lvlOverride w:ilvl="2">
      <w:startOverride w:val="1"/>
      <w:lvl w:ilvl="2">
        <w:start w:val="1"/>
        <w:numFmt w:val="lowerRoman"/>
        <w:lvlText w:val="%3."/>
        <w:lvlJc w:val="right"/>
        <w:pPr>
          <w:tabs>
            <w:tab w:val="num" w:pos="2520"/>
          </w:tabs>
          <w:ind w:left="2520" w:hanging="180"/>
        </w:pPr>
      </w:lvl>
    </w:lvlOverride>
    <w:lvlOverride w:ilvl="3">
      <w:startOverride w:val="1"/>
      <w:lvl w:ilvl="3">
        <w:start w:val="1"/>
        <w:numFmt w:val="decimal"/>
        <w:lvlText w:val="%4."/>
        <w:lvlJc w:val="left"/>
        <w:pPr>
          <w:tabs>
            <w:tab w:val="num" w:pos="3240"/>
          </w:tabs>
          <w:ind w:left="3240" w:hanging="360"/>
        </w:pPr>
      </w:lvl>
    </w:lvlOverride>
    <w:lvlOverride w:ilvl="4">
      <w:startOverride w:val="1"/>
      <w:lvl w:ilvl="4">
        <w:start w:val="1"/>
        <w:numFmt w:val="lowerLetter"/>
        <w:lvlText w:val="%5."/>
        <w:lvlJc w:val="left"/>
        <w:pPr>
          <w:tabs>
            <w:tab w:val="num" w:pos="3960"/>
          </w:tabs>
          <w:ind w:left="3960" w:hanging="360"/>
        </w:pPr>
      </w:lvl>
    </w:lvlOverride>
    <w:lvlOverride w:ilvl="5">
      <w:startOverride w:val="1"/>
      <w:lvl w:ilvl="5">
        <w:start w:val="1"/>
        <w:numFmt w:val="lowerRoman"/>
        <w:lvlText w:val="%6."/>
        <w:lvlJc w:val="right"/>
        <w:pPr>
          <w:tabs>
            <w:tab w:val="num" w:pos="4680"/>
          </w:tabs>
          <w:ind w:left="4680" w:hanging="180"/>
        </w:pPr>
      </w:lvl>
    </w:lvlOverride>
    <w:lvlOverride w:ilvl="6">
      <w:startOverride w:val="1"/>
      <w:lvl w:ilvl="6">
        <w:start w:val="1"/>
        <w:numFmt w:val="decimal"/>
        <w:lvlText w:val="%7."/>
        <w:lvlJc w:val="left"/>
        <w:pPr>
          <w:tabs>
            <w:tab w:val="num" w:pos="5400"/>
          </w:tabs>
          <w:ind w:left="5400" w:hanging="360"/>
        </w:pPr>
      </w:lvl>
    </w:lvlOverride>
    <w:lvlOverride w:ilvl="7">
      <w:startOverride w:val="1"/>
      <w:lvl w:ilvl="7">
        <w:start w:val="1"/>
        <w:numFmt w:val="lowerLetter"/>
        <w:lvlText w:val="%8."/>
        <w:lvlJc w:val="left"/>
        <w:pPr>
          <w:tabs>
            <w:tab w:val="num" w:pos="6120"/>
          </w:tabs>
          <w:ind w:left="6120" w:hanging="360"/>
        </w:pPr>
      </w:lvl>
    </w:lvlOverride>
    <w:lvlOverride w:ilvl="8">
      <w:startOverride w:val="1"/>
      <w:lvl w:ilvl="8">
        <w:start w:val="1"/>
        <w:numFmt w:val="lowerRoman"/>
        <w:lvlText w:val="%9."/>
        <w:lvlJc w:val="right"/>
        <w:pPr>
          <w:tabs>
            <w:tab w:val="num" w:pos="6840"/>
          </w:tabs>
          <w:ind w:left="6840" w:hanging="180"/>
        </w:pPr>
      </w:lvl>
    </w:lvlOverride>
  </w:num>
  <w:num w:numId="17">
    <w:abstractNumId w:val="24"/>
  </w:num>
  <w:num w:numId="18">
    <w:abstractNumId w:val="17"/>
  </w:num>
  <w:num w:numId="19">
    <w:abstractNumId w:val="13"/>
  </w:num>
  <w:num w:numId="20">
    <w:abstractNumId w:val="11"/>
  </w:num>
  <w:num w:numId="21">
    <w:abstractNumId w:val="20"/>
  </w:num>
  <w:num w:numId="22">
    <w:abstractNumId w:val="22"/>
  </w:num>
  <w:num w:numId="23">
    <w:abstractNumId w:val="21"/>
  </w:num>
  <w:num w:numId="24">
    <w:abstractNumId w:val="14"/>
  </w:num>
  <w:num w:numId="25">
    <w:abstractNumId w:val="23"/>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1B"/>
    <w:rsid w:val="000029DF"/>
    <w:rsid w:val="00014F51"/>
    <w:rsid w:val="0001714B"/>
    <w:rsid w:val="000204C9"/>
    <w:rsid w:val="00020953"/>
    <w:rsid w:val="00022CC2"/>
    <w:rsid w:val="00032FBF"/>
    <w:rsid w:val="00034B04"/>
    <w:rsid w:val="000513FE"/>
    <w:rsid w:val="0005396B"/>
    <w:rsid w:val="000540B3"/>
    <w:rsid w:val="0005794D"/>
    <w:rsid w:val="000602FB"/>
    <w:rsid w:val="000741B0"/>
    <w:rsid w:val="00077216"/>
    <w:rsid w:val="00083F82"/>
    <w:rsid w:val="00097EBE"/>
    <w:rsid w:val="000A1B72"/>
    <w:rsid w:val="000A68C3"/>
    <w:rsid w:val="000B5A4B"/>
    <w:rsid w:val="000B7FBD"/>
    <w:rsid w:val="000C4C71"/>
    <w:rsid w:val="000D3EA5"/>
    <w:rsid w:val="000D487B"/>
    <w:rsid w:val="000D706C"/>
    <w:rsid w:val="000E100C"/>
    <w:rsid w:val="000E35D6"/>
    <w:rsid w:val="000E5264"/>
    <w:rsid w:val="000E5FA4"/>
    <w:rsid w:val="000F0BDA"/>
    <w:rsid w:val="000F4541"/>
    <w:rsid w:val="000F729E"/>
    <w:rsid w:val="00126D7B"/>
    <w:rsid w:val="00136F65"/>
    <w:rsid w:val="001457FE"/>
    <w:rsid w:val="00146DD3"/>
    <w:rsid w:val="001510E9"/>
    <w:rsid w:val="00155C62"/>
    <w:rsid w:val="00162DF4"/>
    <w:rsid w:val="00163A02"/>
    <w:rsid w:val="00167EA5"/>
    <w:rsid w:val="0017216B"/>
    <w:rsid w:val="00175617"/>
    <w:rsid w:val="00175B08"/>
    <w:rsid w:val="00177747"/>
    <w:rsid w:val="001861B8"/>
    <w:rsid w:val="00196F91"/>
    <w:rsid w:val="001A1354"/>
    <w:rsid w:val="001B03CA"/>
    <w:rsid w:val="001B4472"/>
    <w:rsid w:val="001B6DA3"/>
    <w:rsid w:val="001D0D87"/>
    <w:rsid w:val="001D53CD"/>
    <w:rsid w:val="001D5DF7"/>
    <w:rsid w:val="001D7835"/>
    <w:rsid w:val="001E0129"/>
    <w:rsid w:val="001E0259"/>
    <w:rsid w:val="001E0FF7"/>
    <w:rsid w:val="001F48A0"/>
    <w:rsid w:val="001F647F"/>
    <w:rsid w:val="001F7E26"/>
    <w:rsid w:val="00205DB1"/>
    <w:rsid w:val="00207835"/>
    <w:rsid w:val="002079B6"/>
    <w:rsid w:val="00211185"/>
    <w:rsid w:val="0021148E"/>
    <w:rsid w:val="002115B9"/>
    <w:rsid w:val="002159B3"/>
    <w:rsid w:val="0022081F"/>
    <w:rsid w:val="00221E93"/>
    <w:rsid w:val="00225EC5"/>
    <w:rsid w:val="00227A03"/>
    <w:rsid w:val="00242FA6"/>
    <w:rsid w:val="0024646D"/>
    <w:rsid w:val="0024792F"/>
    <w:rsid w:val="00251CCF"/>
    <w:rsid w:val="00253C7A"/>
    <w:rsid w:val="00256D63"/>
    <w:rsid w:val="002613EF"/>
    <w:rsid w:val="00263213"/>
    <w:rsid w:val="002645AC"/>
    <w:rsid w:val="00264E81"/>
    <w:rsid w:val="00264F3D"/>
    <w:rsid w:val="00267A9A"/>
    <w:rsid w:val="00271948"/>
    <w:rsid w:val="00272EB7"/>
    <w:rsid w:val="00276D21"/>
    <w:rsid w:val="00276D9A"/>
    <w:rsid w:val="00280E65"/>
    <w:rsid w:val="002837B7"/>
    <w:rsid w:val="00284B0B"/>
    <w:rsid w:val="00290629"/>
    <w:rsid w:val="00291F39"/>
    <w:rsid w:val="00295B48"/>
    <w:rsid w:val="002A1182"/>
    <w:rsid w:val="002A6981"/>
    <w:rsid w:val="002B33F1"/>
    <w:rsid w:val="002B4049"/>
    <w:rsid w:val="002C20B9"/>
    <w:rsid w:val="002C6D43"/>
    <w:rsid w:val="002D39B7"/>
    <w:rsid w:val="002D5D62"/>
    <w:rsid w:val="002E02F5"/>
    <w:rsid w:val="002E20F4"/>
    <w:rsid w:val="002E24F7"/>
    <w:rsid w:val="002E2667"/>
    <w:rsid w:val="002F56D5"/>
    <w:rsid w:val="002F67D4"/>
    <w:rsid w:val="002F7CF3"/>
    <w:rsid w:val="00300C48"/>
    <w:rsid w:val="003014FB"/>
    <w:rsid w:val="003019F7"/>
    <w:rsid w:val="003024AB"/>
    <w:rsid w:val="00302CF7"/>
    <w:rsid w:val="003058FA"/>
    <w:rsid w:val="0031071F"/>
    <w:rsid w:val="00323162"/>
    <w:rsid w:val="00327477"/>
    <w:rsid w:val="00333738"/>
    <w:rsid w:val="00334A55"/>
    <w:rsid w:val="003376BD"/>
    <w:rsid w:val="0034291E"/>
    <w:rsid w:val="00342961"/>
    <w:rsid w:val="00343088"/>
    <w:rsid w:val="00344F06"/>
    <w:rsid w:val="003539B6"/>
    <w:rsid w:val="00354EA7"/>
    <w:rsid w:val="00356C59"/>
    <w:rsid w:val="003577B6"/>
    <w:rsid w:val="00362BDD"/>
    <w:rsid w:val="00366109"/>
    <w:rsid w:val="00370931"/>
    <w:rsid w:val="00374FF4"/>
    <w:rsid w:val="003817E4"/>
    <w:rsid w:val="00381F43"/>
    <w:rsid w:val="00382C50"/>
    <w:rsid w:val="0038397D"/>
    <w:rsid w:val="003846A9"/>
    <w:rsid w:val="00384C34"/>
    <w:rsid w:val="00390D3C"/>
    <w:rsid w:val="00391971"/>
    <w:rsid w:val="00394173"/>
    <w:rsid w:val="00395308"/>
    <w:rsid w:val="0039584D"/>
    <w:rsid w:val="0039696A"/>
    <w:rsid w:val="003A33D9"/>
    <w:rsid w:val="003A4912"/>
    <w:rsid w:val="003A51BC"/>
    <w:rsid w:val="003B350F"/>
    <w:rsid w:val="003B3E24"/>
    <w:rsid w:val="003B4622"/>
    <w:rsid w:val="003B7BFC"/>
    <w:rsid w:val="003D1E67"/>
    <w:rsid w:val="003E46E7"/>
    <w:rsid w:val="003E5BE0"/>
    <w:rsid w:val="003E5BEF"/>
    <w:rsid w:val="003F5593"/>
    <w:rsid w:val="003F57C2"/>
    <w:rsid w:val="003F757C"/>
    <w:rsid w:val="00403372"/>
    <w:rsid w:val="004104A8"/>
    <w:rsid w:val="00414DDD"/>
    <w:rsid w:val="00416C99"/>
    <w:rsid w:val="00442027"/>
    <w:rsid w:val="0044447F"/>
    <w:rsid w:val="00456FAA"/>
    <w:rsid w:val="00465677"/>
    <w:rsid w:val="00467399"/>
    <w:rsid w:val="00467664"/>
    <w:rsid w:val="004716C3"/>
    <w:rsid w:val="00474319"/>
    <w:rsid w:val="00476499"/>
    <w:rsid w:val="00481637"/>
    <w:rsid w:val="00481FD5"/>
    <w:rsid w:val="00492DB0"/>
    <w:rsid w:val="00497898"/>
    <w:rsid w:val="004A0F20"/>
    <w:rsid w:val="004A4EF0"/>
    <w:rsid w:val="004A523E"/>
    <w:rsid w:val="004B1064"/>
    <w:rsid w:val="004B1402"/>
    <w:rsid w:val="004B150B"/>
    <w:rsid w:val="004B47A3"/>
    <w:rsid w:val="004B5CBF"/>
    <w:rsid w:val="004B77F6"/>
    <w:rsid w:val="004C04EC"/>
    <w:rsid w:val="004C5831"/>
    <w:rsid w:val="004C6814"/>
    <w:rsid w:val="004E0A96"/>
    <w:rsid w:val="004E2649"/>
    <w:rsid w:val="004E552C"/>
    <w:rsid w:val="004E7B40"/>
    <w:rsid w:val="004E7CA0"/>
    <w:rsid w:val="004F08F0"/>
    <w:rsid w:val="00512639"/>
    <w:rsid w:val="00515A92"/>
    <w:rsid w:val="00520018"/>
    <w:rsid w:val="00521A32"/>
    <w:rsid w:val="0052498A"/>
    <w:rsid w:val="00524EA5"/>
    <w:rsid w:val="005316E9"/>
    <w:rsid w:val="005337CD"/>
    <w:rsid w:val="005368C3"/>
    <w:rsid w:val="00541CD0"/>
    <w:rsid w:val="00542396"/>
    <w:rsid w:val="00554189"/>
    <w:rsid w:val="005565B6"/>
    <w:rsid w:val="005716FF"/>
    <w:rsid w:val="0057204C"/>
    <w:rsid w:val="00572DC3"/>
    <w:rsid w:val="00583750"/>
    <w:rsid w:val="00586689"/>
    <w:rsid w:val="0059108C"/>
    <w:rsid w:val="005954E4"/>
    <w:rsid w:val="005964FC"/>
    <w:rsid w:val="005A263A"/>
    <w:rsid w:val="005A2991"/>
    <w:rsid w:val="005A4D0E"/>
    <w:rsid w:val="005A6AA4"/>
    <w:rsid w:val="005B2253"/>
    <w:rsid w:val="005B2C21"/>
    <w:rsid w:val="005B3323"/>
    <w:rsid w:val="005B45E6"/>
    <w:rsid w:val="005B62BC"/>
    <w:rsid w:val="005B7545"/>
    <w:rsid w:val="005C2E82"/>
    <w:rsid w:val="005C63BD"/>
    <w:rsid w:val="005D21A7"/>
    <w:rsid w:val="005D40CC"/>
    <w:rsid w:val="005D5F94"/>
    <w:rsid w:val="005E1F35"/>
    <w:rsid w:val="005F023D"/>
    <w:rsid w:val="005F0407"/>
    <w:rsid w:val="005F2C13"/>
    <w:rsid w:val="005F313F"/>
    <w:rsid w:val="005F4479"/>
    <w:rsid w:val="005F741E"/>
    <w:rsid w:val="006055D5"/>
    <w:rsid w:val="00610E20"/>
    <w:rsid w:val="00621C2E"/>
    <w:rsid w:val="00622AED"/>
    <w:rsid w:val="00623BAA"/>
    <w:rsid w:val="006246EE"/>
    <w:rsid w:val="00631AE5"/>
    <w:rsid w:val="00642B89"/>
    <w:rsid w:val="00643E7C"/>
    <w:rsid w:val="006452D4"/>
    <w:rsid w:val="006558F0"/>
    <w:rsid w:val="00656CBB"/>
    <w:rsid w:val="0065735D"/>
    <w:rsid w:val="00660CCB"/>
    <w:rsid w:val="006621BA"/>
    <w:rsid w:val="00662779"/>
    <w:rsid w:val="00663D95"/>
    <w:rsid w:val="00671B17"/>
    <w:rsid w:val="00672E18"/>
    <w:rsid w:val="00680B05"/>
    <w:rsid w:val="006822CF"/>
    <w:rsid w:val="006837DB"/>
    <w:rsid w:val="00691A5F"/>
    <w:rsid w:val="00693BB0"/>
    <w:rsid w:val="006978A4"/>
    <w:rsid w:val="006A2455"/>
    <w:rsid w:val="006A3662"/>
    <w:rsid w:val="006A4FDE"/>
    <w:rsid w:val="006B4087"/>
    <w:rsid w:val="006C017F"/>
    <w:rsid w:val="006C0220"/>
    <w:rsid w:val="006C4C8E"/>
    <w:rsid w:val="006D1E37"/>
    <w:rsid w:val="006D281E"/>
    <w:rsid w:val="006D38C3"/>
    <w:rsid w:val="006D40AE"/>
    <w:rsid w:val="006E3D4F"/>
    <w:rsid w:val="006E5C1B"/>
    <w:rsid w:val="006F5103"/>
    <w:rsid w:val="006F6F66"/>
    <w:rsid w:val="00704987"/>
    <w:rsid w:val="00706283"/>
    <w:rsid w:val="00707879"/>
    <w:rsid w:val="00710A1D"/>
    <w:rsid w:val="0071417F"/>
    <w:rsid w:val="00723D1A"/>
    <w:rsid w:val="00724315"/>
    <w:rsid w:val="0072471C"/>
    <w:rsid w:val="00726116"/>
    <w:rsid w:val="007267DF"/>
    <w:rsid w:val="00733168"/>
    <w:rsid w:val="007376D4"/>
    <w:rsid w:val="00737EE6"/>
    <w:rsid w:val="007401F9"/>
    <w:rsid w:val="007415BC"/>
    <w:rsid w:val="00744A76"/>
    <w:rsid w:val="00744E22"/>
    <w:rsid w:val="0074749F"/>
    <w:rsid w:val="00752754"/>
    <w:rsid w:val="00752E2E"/>
    <w:rsid w:val="00757934"/>
    <w:rsid w:val="00761DFF"/>
    <w:rsid w:val="007642D2"/>
    <w:rsid w:val="00770DAD"/>
    <w:rsid w:val="007747D2"/>
    <w:rsid w:val="00777C49"/>
    <w:rsid w:val="00782C68"/>
    <w:rsid w:val="00782EF9"/>
    <w:rsid w:val="00785188"/>
    <w:rsid w:val="00791BE7"/>
    <w:rsid w:val="0079399F"/>
    <w:rsid w:val="00795AFE"/>
    <w:rsid w:val="007A244F"/>
    <w:rsid w:val="007A44C7"/>
    <w:rsid w:val="007B1B74"/>
    <w:rsid w:val="007B1D17"/>
    <w:rsid w:val="007B2BB4"/>
    <w:rsid w:val="007B53E1"/>
    <w:rsid w:val="007C70BD"/>
    <w:rsid w:val="007C791C"/>
    <w:rsid w:val="007D097C"/>
    <w:rsid w:val="007D258E"/>
    <w:rsid w:val="007D2A63"/>
    <w:rsid w:val="007D5029"/>
    <w:rsid w:val="007D719A"/>
    <w:rsid w:val="007E1D70"/>
    <w:rsid w:val="007E2A6B"/>
    <w:rsid w:val="007F0C89"/>
    <w:rsid w:val="007F1DAB"/>
    <w:rsid w:val="007F2DCB"/>
    <w:rsid w:val="007F5137"/>
    <w:rsid w:val="007F6312"/>
    <w:rsid w:val="00813C94"/>
    <w:rsid w:val="00821FB3"/>
    <w:rsid w:val="00822D52"/>
    <w:rsid w:val="00823A33"/>
    <w:rsid w:val="00827634"/>
    <w:rsid w:val="008304C3"/>
    <w:rsid w:val="0083185E"/>
    <w:rsid w:val="008451E3"/>
    <w:rsid w:val="00845CFA"/>
    <w:rsid w:val="00846AA2"/>
    <w:rsid w:val="00860BDA"/>
    <w:rsid w:val="00862B39"/>
    <w:rsid w:val="008706C7"/>
    <w:rsid w:val="0089581B"/>
    <w:rsid w:val="008A1B23"/>
    <w:rsid w:val="008A558C"/>
    <w:rsid w:val="008A5EF0"/>
    <w:rsid w:val="008A66F9"/>
    <w:rsid w:val="008B19C9"/>
    <w:rsid w:val="008B65C4"/>
    <w:rsid w:val="008C51B8"/>
    <w:rsid w:val="008D59EE"/>
    <w:rsid w:val="008E4B45"/>
    <w:rsid w:val="008E6A03"/>
    <w:rsid w:val="008E7137"/>
    <w:rsid w:val="008F2B10"/>
    <w:rsid w:val="008F42EB"/>
    <w:rsid w:val="009159CF"/>
    <w:rsid w:val="009201F9"/>
    <w:rsid w:val="009230DD"/>
    <w:rsid w:val="00923E5D"/>
    <w:rsid w:val="0092494F"/>
    <w:rsid w:val="00927FB2"/>
    <w:rsid w:val="0093057F"/>
    <w:rsid w:val="009314D1"/>
    <w:rsid w:val="009325FC"/>
    <w:rsid w:val="0093618F"/>
    <w:rsid w:val="009364A2"/>
    <w:rsid w:val="009375E8"/>
    <w:rsid w:val="00940301"/>
    <w:rsid w:val="00941971"/>
    <w:rsid w:val="00942C70"/>
    <w:rsid w:val="00943B5B"/>
    <w:rsid w:val="0094549F"/>
    <w:rsid w:val="00945582"/>
    <w:rsid w:val="00946480"/>
    <w:rsid w:val="00947698"/>
    <w:rsid w:val="009538D0"/>
    <w:rsid w:val="00954C5B"/>
    <w:rsid w:val="009625AD"/>
    <w:rsid w:val="00966B91"/>
    <w:rsid w:val="009673A9"/>
    <w:rsid w:val="00971306"/>
    <w:rsid w:val="00972AD1"/>
    <w:rsid w:val="00984A31"/>
    <w:rsid w:val="00995C5E"/>
    <w:rsid w:val="009B18C8"/>
    <w:rsid w:val="009B2824"/>
    <w:rsid w:val="009B3164"/>
    <w:rsid w:val="009B3F7E"/>
    <w:rsid w:val="009C4658"/>
    <w:rsid w:val="009C5626"/>
    <w:rsid w:val="009D1272"/>
    <w:rsid w:val="009E4022"/>
    <w:rsid w:val="009E4452"/>
    <w:rsid w:val="009E4B54"/>
    <w:rsid w:val="009E5AD1"/>
    <w:rsid w:val="009F2D30"/>
    <w:rsid w:val="009F527A"/>
    <w:rsid w:val="00A00A11"/>
    <w:rsid w:val="00A00DA6"/>
    <w:rsid w:val="00A032E8"/>
    <w:rsid w:val="00A03369"/>
    <w:rsid w:val="00A0431A"/>
    <w:rsid w:val="00A05AF7"/>
    <w:rsid w:val="00A100DA"/>
    <w:rsid w:val="00A105CB"/>
    <w:rsid w:val="00A1074F"/>
    <w:rsid w:val="00A16F75"/>
    <w:rsid w:val="00A22B4E"/>
    <w:rsid w:val="00A240CB"/>
    <w:rsid w:val="00A26374"/>
    <w:rsid w:val="00A272CE"/>
    <w:rsid w:val="00A275F5"/>
    <w:rsid w:val="00A27CE3"/>
    <w:rsid w:val="00A3078B"/>
    <w:rsid w:val="00A30801"/>
    <w:rsid w:val="00A309FB"/>
    <w:rsid w:val="00A32093"/>
    <w:rsid w:val="00A332D6"/>
    <w:rsid w:val="00A34690"/>
    <w:rsid w:val="00A356AC"/>
    <w:rsid w:val="00A35F59"/>
    <w:rsid w:val="00A53A33"/>
    <w:rsid w:val="00A57B24"/>
    <w:rsid w:val="00A66FF8"/>
    <w:rsid w:val="00A725D4"/>
    <w:rsid w:val="00A72A84"/>
    <w:rsid w:val="00A74CBF"/>
    <w:rsid w:val="00A750ED"/>
    <w:rsid w:val="00A80D2E"/>
    <w:rsid w:val="00A82361"/>
    <w:rsid w:val="00A83F3C"/>
    <w:rsid w:val="00A87485"/>
    <w:rsid w:val="00A906B4"/>
    <w:rsid w:val="00A90796"/>
    <w:rsid w:val="00A94AC8"/>
    <w:rsid w:val="00A955F7"/>
    <w:rsid w:val="00AA1508"/>
    <w:rsid w:val="00AA4C6A"/>
    <w:rsid w:val="00AA6C40"/>
    <w:rsid w:val="00AB505B"/>
    <w:rsid w:val="00AB5F36"/>
    <w:rsid w:val="00AC2161"/>
    <w:rsid w:val="00AC4BFF"/>
    <w:rsid w:val="00AC5E84"/>
    <w:rsid w:val="00AC7080"/>
    <w:rsid w:val="00AD5459"/>
    <w:rsid w:val="00AD54B4"/>
    <w:rsid w:val="00AD764F"/>
    <w:rsid w:val="00AE0E92"/>
    <w:rsid w:val="00AE2399"/>
    <w:rsid w:val="00AE6335"/>
    <w:rsid w:val="00AE646D"/>
    <w:rsid w:val="00B06B0A"/>
    <w:rsid w:val="00B11EC6"/>
    <w:rsid w:val="00B1594E"/>
    <w:rsid w:val="00B168C4"/>
    <w:rsid w:val="00B2147B"/>
    <w:rsid w:val="00B22A07"/>
    <w:rsid w:val="00B247CC"/>
    <w:rsid w:val="00B25A34"/>
    <w:rsid w:val="00B3125D"/>
    <w:rsid w:val="00B31706"/>
    <w:rsid w:val="00B32B6F"/>
    <w:rsid w:val="00B37645"/>
    <w:rsid w:val="00B5020E"/>
    <w:rsid w:val="00B5588C"/>
    <w:rsid w:val="00B62EA6"/>
    <w:rsid w:val="00B85C3B"/>
    <w:rsid w:val="00B965FB"/>
    <w:rsid w:val="00BA4755"/>
    <w:rsid w:val="00BB1D6F"/>
    <w:rsid w:val="00BB6CAE"/>
    <w:rsid w:val="00BB7818"/>
    <w:rsid w:val="00BC016B"/>
    <w:rsid w:val="00BC0BB6"/>
    <w:rsid w:val="00BC456D"/>
    <w:rsid w:val="00BC5C09"/>
    <w:rsid w:val="00BC6258"/>
    <w:rsid w:val="00BD7B52"/>
    <w:rsid w:val="00BE1DEB"/>
    <w:rsid w:val="00BF1B7C"/>
    <w:rsid w:val="00BF1E01"/>
    <w:rsid w:val="00C015A1"/>
    <w:rsid w:val="00C055EB"/>
    <w:rsid w:val="00C10BC6"/>
    <w:rsid w:val="00C175F1"/>
    <w:rsid w:val="00C17D45"/>
    <w:rsid w:val="00C2188F"/>
    <w:rsid w:val="00C3050E"/>
    <w:rsid w:val="00C34E48"/>
    <w:rsid w:val="00C373A9"/>
    <w:rsid w:val="00C436EC"/>
    <w:rsid w:val="00C45B44"/>
    <w:rsid w:val="00C51903"/>
    <w:rsid w:val="00C6073B"/>
    <w:rsid w:val="00C763A3"/>
    <w:rsid w:val="00C763F3"/>
    <w:rsid w:val="00C816B8"/>
    <w:rsid w:val="00C81786"/>
    <w:rsid w:val="00C82BD1"/>
    <w:rsid w:val="00C843D7"/>
    <w:rsid w:val="00C916A9"/>
    <w:rsid w:val="00CA6F4C"/>
    <w:rsid w:val="00CB191C"/>
    <w:rsid w:val="00CB3554"/>
    <w:rsid w:val="00CC008A"/>
    <w:rsid w:val="00CC0820"/>
    <w:rsid w:val="00CC32C4"/>
    <w:rsid w:val="00CC585E"/>
    <w:rsid w:val="00CC7F14"/>
    <w:rsid w:val="00CD2002"/>
    <w:rsid w:val="00CE20C6"/>
    <w:rsid w:val="00CE4C9C"/>
    <w:rsid w:val="00CE6F14"/>
    <w:rsid w:val="00CF4CC2"/>
    <w:rsid w:val="00D02D25"/>
    <w:rsid w:val="00D02F92"/>
    <w:rsid w:val="00D07C0C"/>
    <w:rsid w:val="00D115BF"/>
    <w:rsid w:val="00D1429D"/>
    <w:rsid w:val="00D21D5B"/>
    <w:rsid w:val="00D46FCD"/>
    <w:rsid w:val="00D50EA6"/>
    <w:rsid w:val="00D54D75"/>
    <w:rsid w:val="00D554A4"/>
    <w:rsid w:val="00D566D8"/>
    <w:rsid w:val="00D60A24"/>
    <w:rsid w:val="00D61192"/>
    <w:rsid w:val="00D65608"/>
    <w:rsid w:val="00D669BA"/>
    <w:rsid w:val="00D72E15"/>
    <w:rsid w:val="00D73DF4"/>
    <w:rsid w:val="00D85A4B"/>
    <w:rsid w:val="00D930EF"/>
    <w:rsid w:val="00DA1391"/>
    <w:rsid w:val="00DA1890"/>
    <w:rsid w:val="00DA5BC3"/>
    <w:rsid w:val="00DB45D6"/>
    <w:rsid w:val="00DB48CE"/>
    <w:rsid w:val="00DB6E7B"/>
    <w:rsid w:val="00DC0128"/>
    <w:rsid w:val="00DC0212"/>
    <w:rsid w:val="00DC4E8E"/>
    <w:rsid w:val="00DD4AAE"/>
    <w:rsid w:val="00DD532F"/>
    <w:rsid w:val="00DD6392"/>
    <w:rsid w:val="00DE0870"/>
    <w:rsid w:val="00DE601D"/>
    <w:rsid w:val="00DE7787"/>
    <w:rsid w:val="00DF2119"/>
    <w:rsid w:val="00DF3DCC"/>
    <w:rsid w:val="00DF6A63"/>
    <w:rsid w:val="00E01A13"/>
    <w:rsid w:val="00E0497E"/>
    <w:rsid w:val="00E10B5D"/>
    <w:rsid w:val="00E158C8"/>
    <w:rsid w:val="00E22C9A"/>
    <w:rsid w:val="00E350F3"/>
    <w:rsid w:val="00E35DCE"/>
    <w:rsid w:val="00E36A13"/>
    <w:rsid w:val="00E37CA9"/>
    <w:rsid w:val="00E40836"/>
    <w:rsid w:val="00E44065"/>
    <w:rsid w:val="00E556E7"/>
    <w:rsid w:val="00E625B8"/>
    <w:rsid w:val="00E64E7A"/>
    <w:rsid w:val="00E74002"/>
    <w:rsid w:val="00E752EA"/>
    <w:rsid w:val="00E811DA"/>
    <w:rsid w:val="00E84FFC"/>
    <w:rsid w:val="00E866FB"/>
    <w:rsid w:val="00EA30EB"/>
    <w:rsid w:val="00EB0C69"/>
    <w:rsid w:val="00EB10DF"/>
    <w:rsid w:val="00EB54DE"/>
    <w:rsid w:val="00EB7A8F"/>
    <w:rsid w:val="00EC0F78"/>
    <w:rsid w:val="00EC359F"/>
    <w:rsid w:val="00EC4050"/>
    <w:rsid w:val="00EC75E5"/>
    <w:rsid w:val="00ED0389"/>
    <w:rsid w:val="00ED4FC3"/>
    <w:rsid w:val="00ED7421"/>
    <w:rsid w:val="00EE1435"/>
    <w:rsid w:val="00F022B6"/>
    <w:rsid w:val="00F04E4D"/>
    <w:rsid w:val="00F07352"/>
    <w:rsid w:val="00F078D2"/>
    <w:rsid w:val="00F12852"/>
    <w:rsid w:val="00F14CA2"/>
    <w:rsid w:val="00F22E68"/>
    <w:rsid w:val="00F23D24"/>
    <w:rsid w:val="00F338A2"/>
    <w:rsid w:val="00F42CF7"/>
    <w:rsid w:val="00F4350A"/>
    <w:rsid w:val="00F44056"/>
    <w:rsid w:val="00F446B5"/>
    <w:rsid w:val="00F5259A"/>
    <w:rsid w:val="00F535F3"/>
    <w:rsid w:val="00F5447C"/>
    <w:rsid w:val="00F64971"/>
    <w:rsid w:val="00F650E2"/>
    <w:rsid w:val="00F65537"/>
    <w:rsid w:val="00F66C4B"/>
    <w:rsid w:val="00F671D6"/>
    <w:rsid w:val="00F73F84"/>
    <w:rsid w:val="00F767A1"/>
    <w:rsid w:val="00F84D6F"/>
    <w:rsid w:val="00F924EC"/>
    <w:rsid w:val="00F972D3"/>
    <w:rsid w:val="00FA5139"/>
    <w:rsid w:val="00FA5CEF"/>
    <w:rsid w:val="00FB0CE7"/>
    <w:rsid w:val="00FB12B1"/>
    <w:rsid w:val="00FB2EE6"/>
    <w:rsid w:val="00FB3A81"/>
    <w:rsid w:val="00FB6133"/>
    <w:rsid w:val="00FC3884"/>
    <w:rsid w:val="00FC6108"/>
    <w:rsid w:val="00FD03C5"/>
    <w:rsid w:val="00FD4A9A"/>
    <w:rsid w:val="00FE289E"/>
    <w:rsid w:val="00FE2A59"/>
    <w:rsid w:val="00FE48E5"/>
    <w:rsid w:val="00FE7A1C"/>
    <w:rsid w:val="00FF135F"/>
    <w:rsid w:val="00FF17A5"/>
    <w:rsid w:val="00FF3A49"/>
    <w:rsid w:val="00FF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89748"/>
  <w15:docId w15:val="{0428F53B-0D70-45E2-96A6-19306338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6D5"/>
    <w:rPr>
      <w:rFonts w:ascii="Palatino Linotype" w:hAnsi="Palatino Linotype"/>
      <w:sz w:val="24"/>
      <w:szCs w:val="24"/>
    </w:rPr>
  </w:style>
  <w:style w:type="paragraph" w:styleId="Heading1">
    <w:name w:val="heading 1"/>
    <w:basedOn w:val="Normal"/>
    <w:next w:val="Normal"/>
    <w:qFormat/>
    <w:rsid w:val="00782EF9"/>
    <w:pPr>
      <w:keepNext/>
      <w:spacing w:after="840"/>
      <w:jc w:val="center"/>
      <w:outlineLvl w:val="0"/>
    </w:pPr>
    <w:rPr>
      <w:rFonts w:cs="Arial"/>
      <w:b/>
      <w:bCs/>
      <w:smallCaps/>
      <w:kern w:val="32"/>
      <w:sz w:val="72"/>
      <w:szCs w:val="56"/>
    </w:rPr>
  </w:style>
  <w:style w:type="paragraph" w:styleId="Heading2">
    <w:name w:val="heading 2"/>
    <w:basedOn w:val="Normal"/>
    <w:next w:val="Normal"/>
    <w:qFormat/>
    <w:rsid w:val="00782EF9"/>
    <w:pPr>
      <w:keepNext/>
      <w:spacing w:before="720" w:after="240"/>
      <w:jc w:val="center"/>
      <w:outlineLvl w:val="1"/>
    </w:pPr>
    <w:rPr>
      <w:rFonts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rsid w:val="0031071F"/>
    <w:pPr>
      <w:jc w:val="right"/>
    </w:pPr>
    <w:rPr>
      <w:rFonts w:ascii="Arial" w:hAnsi="Arial"/>
      <w:sz w:val="28"/>
    </w:rPr>
  </w:style>
  <w:style w:type="paragraph" w:styleId="BodyText">
    <w:name w:val="Body Text"/>
    <w:basedOn w:val="Normal"/>
    <w:rsid w:val="00C763F3"/>
    <w:pPr>
      <w:spacing w:line="360" w:lineRule="auto"/>
    </w:pPr>
    <w:rPr>
      <w:rFonts w:ascii="Arial" w:hAnsi="Arial"/>
      <w:sz w:val="28"/>
    </w:rPr>
  </w:style>
  <w:style w:type="paragraph" w:customStyle="1" w:styleId="Agendadetail">
    <w:name w:val="Agenda detail"/>
    <w:basedOn w:val="BodyText"/>
    <w:rsid w:val="002F56D5"/>
    <w:pPr>
      <w:numPr>
        <w:ilvl w:val="1"/>
        <w:numId w:val="5"/>
      </w:numPr>
    </w:pPr>
  </w:style>
  <w:style w:type="paragraph" w:styleId="Caption">
    <w:name w:val="caption"/>
    <w:basedOn w:val="Normal"/>
    <w:next w:val="Normal"/>
    <w:qFormat/>
    <w:rsid w:val="002F56D5"/>
    <w:pPr>
      <w:spacing w:before="120" w:after="120"/>
    </w:pPr>
    <w:rPr>
      <w:b/>
      <w:bCs/>
      <w:sz w:val="20"/>
      <w:szCs w:val="20"/>
    </w:rPr>
  </w:style>
  <w:style w:type="paragraph" w:styleId="NoSpacing">
    <w:name w:val="No Spacing"/>
    <w:uiPriority w:val="1"/>
    <w:qFormat/>
    <w:rsid w:val="00E556E7"/>
    <w:rPr>
      <w:rFonts w:ascii="Palatino Linotype" w:hAnsi="Palatino Linotype"/>
      <w:sz w:val="24"/>
      <w:szCs w:val="24"/>
    </w:rPr>
  </w:style>
  <w:style w:type="paragraph" w:styleId="Header">
    <w:name w:val="header"/>
    <w:basedOn w:val="Normal"/>
    <w:link w:val="HeaderChar"/>
    <w:uiPriority w:val="99"/>
    <w:semiHidden/>
    <w:unhideWhenUsed/>
    <w:rsid w:val="000E100C"/>
    <w:pPr>
      <w:tabs>
        <w:tab w:val="center" w:pos="4680"/>
        <w:tab w:val="right" w:pos="9360"/>
      </w:tabs>
    </w:pPr>
  </w:style>
  <w:style w:type="character" w:customStyle="1" w:styleId="HeaderChar">
    <w:name w:val="Header Char"/>
    <w:basedOn w:val="DefaultParagraphFont"/>
    <w:link w:val="Header"/>
    <w:uiPriority w:val="99"/>
    <w:semiHidden/>
    <w:rsid w:val="000E100C"/>
    <w:rPr>
      <w:rFonts w:ascii="Palatino Linotype" w:hAnsi="Palatino Linotype"/>
      <w:sz w:val="24"/>
      <w:szCs w:val="24"/>
    </w:rPr>
  </w:style>
  <w:style w:type="paragraph" w:styleId="Footer">
    <w:name w:val="footer"/>
    <w:basedOn w:val="Normal"/>
    <w:link w:val="FooterChar"/>
    <w:uiPriority w:val="99"/>
    <w:semiHidden/>
    <w:unhideWhenUsed/>
    <w:rsid w:val="000E100C"/>
    <w:pPr>
      <w:tabs>
        <w:tab w:val="center" w:pos="4680"/>
        <w:tab w:val="right" w:pos="9360"/>
      </w:tabs>
    </w:pPr>
  </w:style>
  <w:style w:type="character" w:customStyle="1" w:styleId="FooterChar">
    <w:name w:val="Footer Char"/>
    <w:basedOn w:val="DefaultParagraphFont"/>
    <w:link w:val="Footer"/>
    <w:uiPriority w:val="99"/>
    <w:semiHidden/>
    <w:rsid w:val="000E100C"/>
    <w:rPr>
      <w:rFonts w:ascii="Palatino Linotype" w:hAnsi="Palatino Linotype"/>
      <w:sz w:val="24"/>
      <w:szCs w:val="24"/>
    </w:rPr>
  </w:style>
  <w:style w:type="paragraph" w:styleId="NormalWeb">
    <w:name w:val="Normal (Web)"/>
    <w:basedOn w:val="Normal"/>
    <w:uiPriority w:val="99"/>
    <w:unhideWhenUsed/>
    <w:rsid w:val="0093057F"/>
    <w:pPr>
      <w:spacing w:before="100" w:beforeAutospacing="1" w:after="100" w:afterAutospacing="1"/>
    </w:pPr>
    <w:rPr>
      <w:rFonts w:ascii="Times New Roman" w:hAnsi="Times New Roman"/>
    </w:rPr>
  </w:style>
  <w:style w:type="paragraph" w:styleId="ListParagraph">
    <w:name w:val="List Paragraph"/>
    <w:basedOn w:val="Normal"/>
    <w:uiPriority w:val="34"/>
    <w:qFormat/>
    <w:rsid w:val="00E74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33418">
      <w:bodyDiv w:val="1"/>
      <w:marLeft w:val="0"/>
      <w:marRight w:val="0"/>
      <w:marTop w:val="0"/>
      <w:marBottom w:val="0"/>
      <w:divBdr>
        <w:top w:val="none" w:sz="0" w:space="0" w:color="auto"/>
        <w:left w:val="none" w:sz="0" w:space="0" w:color="auto"/>
        <w:bottom w:val="none" w:sz="0" w:space="0" w:color="auto"/>
        <w:right w:val="none" w:sz="0" w:space="0" w:color="auto"/>
      </w:divBdr>
    </w:div>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 w:id="1958413844">
      <w:bodyDiv w:val="1"/>
      <w:marLeft w:val="0"/>
      <w:marRight w:val="0"/>
      <w:marTop w:val="0"/>
      <w:marBottom w:val="0"/>
      <w:divBdr>
        <w:top w:val="none" w:sz="0" w:space="0" w:color="auto"/>
        <w:left w:val="none" w:sz="0" w:space="0" w:color="auto"/>
        <w:bottom w:val="none" w:sz="0" w:space="0" w:color="auto"/>
        <w:right w:val="none" w:sz="0" w:space="0" w:color="auto"/>
      </w:divBdr>
    </w:div>
    <w:div w:id="20085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my\Documents\Agendas\agenda%20for%20JANUARY%208,%202016.dotx%20cd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9FA86-CD9C-4740-9F79-4A875203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for JANUARY 8, 2016.dotx cdc</Template>
  <TotalTime>0</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dc:creator>
  <cp:lastModifiedBy>Tammy Griffith</cp:lastModifiedBy>
  <cp:revision>2</cp:revision>
  <cp:lastPrinted>2021-01-07T16:06:00Z</cp:lastPrinted>
  <dcterms:created xsi:type="dcterms:W3CDTF">2022-03-06T17:44:00Z</dcterms:created>
  <dcterms:modified xsi:type="dcterms:W3CDTF">2022-03-06T17:44:00Z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ies>
</file>